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C27E" w14:textId="1A451CDA" w:rsidR="00A43E52" w:rsidRPr="00DF644B" w:rsidRDefault="00B33584" w:rsidP="00DF644B">
      <w:pPr>
        <w:pStyle w:val="a9"/>
        <w:spacing w:line="240" w:lineRule="auto"/>
        <w:jc w:val="center"/>
        <w:rPr>
          <w:rFonts w:ascii="맑은 고딕" w:eastAsia="맑은 고딕" w:hAnsi="맑은 고딕"/>
          <w:b/>
          <w:color w:val="auto"/>
          <w:sz w:val="22"/>
        </w:rPr>
      </w:pPr>
      <w:r>
        <w:rPr>
          <w:rFonts w:ascii="맑은 고딕" w:eastAsia="맑은 고딕" w:hAnsi="맑은 고딕" w:hint="eastAsia"/>
          <w:b/>
          <w:color w:val="auto"/>
          <w:sz w:val="28"/>
        </w:rPr>
        <w:t xml:space="preserve">무지개연구소 </w:t>
      </w:r>
      <w:r w:rsidR="008002F8">
        <w:rPr>
          <w:rFonts w:ascii="맑은 고딕" w:eastAsia="맑은 고딕" w:hAnsi="맑은 고딕" w:hint="eastAsia"/>
          <w:b/>
          <w:color w:val="auto"/>
          <w:sz w:val="28"/>
        </w:rPr>
        <w:t xml:space="preserve">마케팅 </w:t>
      </w:r>
      <w:r w:rsidR="00420387">
        <w:rPr>
          <w:rFonts w:ascii="맑은 고딕" w:eastAsia="맑은 고딕" w:hAnsi="맑은 고딕" w:hint="eastAsia"/>
          <w:b/>
          <w:color w:val="auto"/>
          <w:sz w:val="28"/>
        </w:rPr>
        <w:t xml:space="preserve">서포터즈 </w:t>
      </w:r>
      <w:r w:rsidR="00420387">
        <w:rPr>
          <w:rFonts w:ascii="맑은 고딕" w:eastAsia="맑은 고딕" w:hAnsi="맑은 고딕"/>
          <w:b/>
          <w:color w:val="auto"/>
          <w:sz w:val="28"/>
        </w:rPr>
        <w:t>1</w:t>
      </w:r>
      <w:r w:rsidR="00420387">
        <w:rPr>
          <w:rFonts w:ascii="맑은 고딕" w:eastAsia="맑은 고딕" w:hAnsi="맑은 고딕" w:hint="eastAsia"/>
          <w:b/>
          <w:color w:val="auto"/>
          <w:sz w:val="28"/>
        </w:rPr>
        <w:t>기</w:t>
      </w:r>
    </w:p>
    <w:p w14:paraId="499C377C" w14:textId="53123A2D" w:rsidR="00DB61AE" w:rsidRPr="00BE538E" w:rsidRDefault="00B33584" w:rsidP="00A43E52">
      <w:pPr>
        <w:pStyle w:val="a9"/>
        <w:spacing w:line="240" w:lineRule="auto"/>
        <w:jc w:val="center"/>
        <w:rPr>
          <w:rFonts w:ascii="맑은 고딕" w:eastAsia="맑은 고딕" w:hAnsi="맑은 고딕"/>
          <w:b/>
          <w:color w:val="auto"/>
          <w:sz w:val="36"/>
        </w:rPr>
      </w:pPr>
      <w:r>
        <w:rPr>
          <w:rFonts w:ascii="맑은 고딕" w:eastAsia="맑은 고딕" w:hAnsi="맑은 고딕"/>
          <w:b/>
          <w:color w:val="auto"/>
          <w:sz w:val="36"/>
        </w:rPr>
        <w:t>RGB Ambassador</w:t>
      </w:r>
      <w:r w:rsidR="00137641" w:rsidRPr="00BE538E">
        <w:rPr>
          <w:rFonts w:ascii="맑은 고딕" w:eastAsia="맑은 고딕" w:hAnsi="맑은 고딕" w:hint="eastAsia"/>
          <w:b/>
          <w:color w:val="auto"/>
          <w:sz w:val="36"/>
        </w:rPr>
        <w:t xml:space="preserve"> </w:t>
      </w:r>
      <w:r w:rsidR="00E75A8E" w:rsidRPr="00BE538E">
        <w:rPr>
          <w:rFonts w:ascii="맑은 고딕" w:eastAsia="맑은 고딕" w:hAnsi="맑은 고딕" w:hint="eastAsia"/>
          <w:b/>
          <w:color w:val="auto"/>
          <w:sz w:val="36"/>
        </w:rPr>
        <w:t>지원서</w:t>
      </w:r>
    </w:p>
    <w:p w14:paraId="0909767A" w14:textId="77777777" w:rsidR="00E75A8E" w:rsidRPr="00BE538E" w:rsidRDefault="00E75A8E" w:rsidP="00E75A8E">
      <w:pPr>
        <w:pStyle w:val="a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280"/>
        <w:gridCol w:w="2558"/>
        <w:gridCol w:w="996"/>
        <w:gridCol w:w="3523"/>
      </w:tblGrid>
      <w:tr w:rsidR="00CD4D9D" w:rsidRPr="00BE538E" w14:paraId="1A0B6C04" w14:textId="77777777" w:rsidTr="00466903">
        <w:trPr>
          <w:trHeight w:val="293"/>
        </w:trPr>
        <w:tc>
          <w:tcPr>
            <w:tcW w:w="1957" w:type="dxa"/>
            <w:vMerge w:val="restart"/>
            <w:shd w:val="clear" w:color="auto" w:fill="DEEAF6"/>
            <w:vAlign w:val="center"/>
          </w:tcPr>
          <w:p w14:paraId="4B12E569" w14:textId="509747FF" w:rsidR="00CD4D9D" w:rsidRPr="00BE538E" w:rsidRDefault="00CD4D9D" w:rsidP="00137641">
            <w:pPr>
              <w:pStyle w:val="a3"/>
              <w:jc w:val="center"/>
              <w:rPr>
                <w:szCs w:val="20"/>
              </w:rPr>
            </w:pPr>
            <w:r w:rsidRPr="00611E18">
              <w:rPr>
                <w:rFonts w:hint="eastAsia"/>
                <w:color w:val="FF0000"/>
                <w:szCs w:val="20"/>
              </w:rPr>
              <w:t>본인 사진</w:t>
            </w:r>
          </w:p>
        </w:tc>
        <w:tc>
          <w:tcPr>
            <w:tcW w:w="1280" w:type="dxa"/>
            <w:shd w:val="clear" w:color="auto" w:fill="BDD6EE"/>
          </w:tcPr>
          <w:p w14:paraId="2EF7C4BD" w14:textId="77777777" w:rsidR="00CD4D9D" w:rsidRPr="00BE538E" w:rsidRDefault="00CD4D9D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이름</w:t>
            </w:r>
          </w:p>
        </w:tc>
        <w:tc>
          <w:tcPr>
            <w:tcW w:w="7077" w:type="dxa"/>
            <w:gridSpan w:val="3"/>
            <w:shd w:val="clear" w:color="auto" w:fill="auto"/>
          </w:tcPr>
          <w:p w14:paraId="72434719" w14:textId="77777777" w:rsidR="00CD4D9D" w:rsidRPr="00BE538E" w:rsidRDefault="00CD4D9D" w:rsidP="00137641">
            <w:pPr>
              <w:pStyle w:val="a3"/>
              <w:ind w:firstLineChars="100" w:firstLine="200"/>
              <w:jc w:val="left"/>
              <w:rPr>
                <w:szCs w:val="20"/>
              </w:rPr>
            </w:pPr>
          </w:p>
        </w:tc>
      </w:tr>
      <w:tr w:rsidR="00B33584" w:rsidRPr="00BE538E" w14:paraId="26E2DDE2" w14:textId="77777777" w:rsidTr="00B33584">
        <w:trPr>
          <w:trHeight w:val="122"/>
        </w:trPr>
        <w:tc>
          <w:tcPr>
            <w:tcW w:w="1957" w:type="dxa"/>
            <w:vMerge/>
            <w:shd w:val="clear" w:color="auto" w:fill="DEEAF6"/>
          </w:tcPr>
          <w:p w14:paraId="433B9884" w14:textId="77777777" w:rsidR="00B33584" w:rsidRPr="00BE538E" w:rsidRDefault="00B33584" w:rsidP="001710B5">
            <w:pPr>
              <w:pStyle w:val="a3"/>
              <w:rPr>
                <w:szCs w:val="20"/>
              </w:rPr>
            </w:pPr>
          </w:p>
        </w:tc>
        <w:tc>
          <w:tcPr>
            <w:tcW w:w="1280" w:type="dxa"/>
            <w:shd w:val="clear" w:color="auto" w:fill="BDD6EE"/>
          </w:tcPr>
          <w:p w14:paraId="6056C93B" w14:textId="77777777" w:rsidR="00B33584" w:rsidRPr="00BE538E" w:rsidRDefault="00B33584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7077" w:type="dxa"/>
            <w:gridSpan w:val="3"/>
            <w:shd w:val="clear" w:color="auto" w:fill="auto"/>
          </w:tcPr>
          <w:p w14:paraId="3F75D7C1" w14:textId="6217E9E6" w:rsidR="00B33584" w:rsidRPr="00B33584" w:rsidRDefault="00B33584" w:rsidP="00B33584">
            <w:pPr>
              <w:pStyle w:val="a3"/>
              <w:rPr>
                <w:rFonts w:eastAsiaTheme="minorEastAsia" w:hint="eastAsia"/>
                <w:szCs w:val="20"/>
              </w:rPr>
            </w:pPr>
          </w:p>
        </w:tc>
      </w:tr>
      <w:tr w:rsidR="00B275FA" w:rsidRPr="00BE538E" w14:paraId="05A03FBD" w14:textId="77777777" w:rsidTr="00B33584">
        <w:trPr>
          <w:trHeight w:val="122"/>
        </w:trPr>
        <w:tc>
          <w:tcPr>
            <w:tcW w:w="1957" w:type="dxa"/>
            <w:vMerge/>
            <w:shd w:val="clear" w:color="auto" w:fill="DEEAF6"/>
          </w:tcPr>
          <w:p w14:paraId="52ABF629" w14:textId="77777777" w:rsidR="00B275FA" w:rsidRPr="00BE538E" w:rsidRDefault="00B275FA" w:rsidP="001710B5">
            <w:pPr>
              <w:pStyle w:val="a3"/>
              <w:rPr>
                <w:szCs w:val="20"/>
              </w:rPr>
            </w:pPr>
          </w:p>
        </w:tc>
        <w:tc>
          <w:tcPr>
            <w:tcW w:w="1280" w:type="dxa"/>
            <w:shd w:val="clear" w:color="auto" w:fill="BDD6EE"/>
          </w:tcPr>
          <w:p w14:paraId="2A0F62BB" w14:textId="34A17BD3" w:rsidR="00B275FA" w:rsidRPr="00BE538E" w:rsidRDefault="00B275FA" w:rsidP="001710B5">
            <w:pPr>
              <w:pStyle w:val="a3"/>
              <w:jc w:val="center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주소</w:t>
            </w:r>
          </w:p>
        </w:tc>
        <w:tc>
          <w:tcPr>
            <w:tcW w:w="7077" w:type="dxa"/>
            <w:gridSpan w:val="3"/>
            <w:shd w:val="clear" w:color="auto" w:fill="auto"/>
          </w:tcPr>
          <w:p w14:paraId="2B4B5FA0" w14:textId="77777777" w:rsidR="00B275FA" w:rsidRPr="00B33584" w:rsidRDefault="00B275FA" w:rsidP="00B33584">
            <w:pPr>
              <w:pStyle w:val="a3"/>
              <w:rPr>
                <w:rFonts w:eastAsiaTheme="minorEastAsia" w:hint="eastAsia"/>
                <w:szCs w:val="20"/>
              </w:rPr>
            </w:pPr>
          </w:p>
        </w:tc>
      </w:tr>
      <w:tr w:rsidR="00CD4D9D" w:rsidRPr="00BE538E" w14:paraId="10CDA3C6" w14:textId="77777777" w:rsidTr="00466903">
        <w:trPr>
          <w:trHeight w:val="122"/>
        </w:trPr>
        <w:tc>
          <w:tcPr>
            <w:tcW w:w="1957" w:type="dxa"/>
            <w:vMerge/>
            <w:shd w:val="clear" w:color="auto" w:fill="DEEAF6"/>
          </w:tcPr>
          <w:p w14:paraId="6866E79D" w14:textId="77777777" w:rsidR="00CD4D9D" w:rsidRPr="00BE538E" w:rsidRDefault="00CD4D9D" w:rsidP="001710B5">
            <w:pPr>
              <w:pStyle w:val="a3"/>
              <w:rPr>
                <w:szCs w:val="20"/>
              </w:rPr>
            </w:pPr>
          </w:p>
        </w:tc>
        <w:tc>
          <w:tcPr>
            <w:tcW w:w="1280" w:type="dxa"/>
            <w:shd w:val="clear" w:color="auto" w:fill="BDD6EE"/>
          </w:tcPr>
          <w:p w14:paraId="4ED05AEF" w14:textId="77777777" w:rsidR="00CD4D9D" w:rsidRPr="00BE538E" w:rsidRDefault="00CD4D9D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소속</w:t>
            </w:r>
          </w:p>
        </w:tc>
        <w:tc>
          <w:tcPr>
            <w:tcW w:w="7077" w:type="dxa"/>
            <w:gridSpan w:val="3"/>
            <w:shd w:val="clear" w:color="auto" w:fill="auto"/>
          </w:tcPr>
          <w:p w14:paraId="2A3D680E" w14:textId="566FB80B" w:rsidR="00CD4D9D" w:rsidRPr="00BE538E" w:rsidRDefault="00CD4D9D" w:rsidP="00940653">
            <w:pPr>
              <w:pStyle w:val="a3"/>
              <w:ind w:firstLineChars="350" w:firstLine="700"/>
              <w:rPr>
                <w:szCs w:val="20"/>
              </w:rPr>
            </w:pPr>
            <w:r w:rsidRPr="00BE538E">
              <w:rPr>
                <w:rFonts w:hint="eastAsia"/>
                <w:szCs w:val="20"/>
              </w:rPr>
              <w:t xml:space="preserve">학교      </w:t>
            </w:r>
            <w:r w:rsidR="00DC40F7">
              <w:rPr>
                <w:szCs w:val="20"/>
              </w:rPr>
              <w:t xml:space="preserve"> </w:t>
            </w:r>
            <w:r w:rsidRPr="00BE538E">
              <w:rPr>
                <w:rFonts w:hint="eastAsia"/>
                <w:szCs w:val="20"/>
              </w:rPr>
              <w:t xml:space="preserve">학과     </w:t>
            </w:r>
            <w:r w:rsidR="00DC40F7">
              <w:rPr>
                <w:szCs w:val="20"/>
              </w:rPr>
              <w:t xml:space="preserve">   </w:t>
            </w:r>
            <w:r w:rsidRPr="00BE538E">
              <w:rPr>
                <w:rFonts w:hint="eastAsia"/>
                <w:szCs w:val="20"/>
              </w:rPr>
              <w:t xml:space="preserve">학년         </w:t>
            </w:r>
            <w:r w:rsidR="00DC40F7">
              <w:rPr>
                <w:szCs w:val="20"/>
              </w:rPr>
              <w:t xml:space="preserve">         </w:t>
            </w:r>
            <w:r w:rsidRPr="00BE538E">
              <w:rPr>
                <w:rFonts w:hint="eastAsia"/>
                <w:szCs w:val="20"/>
              </w:rPr>
              <w:t>(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>재학</w:t>
            </w:r>
            <w:r w:rsidRPr="00BE538E">
              <w:rPr>
                <w:szCs w:val="20"/>
              </w:rPr>
              <w:t xml:space="preserve"> </w:t>
            </w:r>
            <w:r w:rsidRPr="00BE538E">
              <w:rPr>
                <w:rFonts w:eastAsia="MS Mincho" w:hAnsi="MS Mincho" w:cs="MS Mincho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>휴학</w:t>
            </w:r>
            <w:r w:rsidRPr="00BE538E">
              <w:rPr>
                <w:szCs w:val="20"/>
              </w:rPr>
              <w:t>)</w:t>
            </w:r>
            <w:r w:rsidRPr="00BE538E">
              <w:rPr>
                <w:rFonts w:hint="eastAsia"/>
                <w:szCs w:val="20"/>
              </w:rPr>
              <w:t xml:space="preserve"> </w:t>
            </w:r>
          </w:p>
        </w:tc>
      </w:tr>
      <w:tr w:rsidR="00CD4D9D" w:rsidRPr="00BE538E" w14:paraId="60DFE9A9" w14:textId="77777777" w:rsidTr="00466903">
        <w:trPr>
          <w:trHeight w:val="300"/>
        </w:trPr>
        <w:tc>
          <w:tcPr>
            <w:tcW w:w="1957" w:type="dxa"/>
            <w:vMerge/>
            <w:shd w:val="clear" w:color="auto" w:fill="DEEAF6"/>
          </w:tcPr>
          <w:p w14:paraId="3C10AFBB" w14:textId="77777777" w:rsidR="00CD4D9D" w:rsidRPr="00BE538E" w:rsidRDefault="00CD4D9D" w:rsidP="001710B5">
            <w:pPr>
              <w:pStyle w:val="a3"/>
              <w:rPr>
                <w:szCs w:val="20"/>
              </w:rPr>
            </w:pPr>
          </w:p>
        </w:tc>
        <w:tc>
          <w:tcPr>
            <w:tcW w:w="1280" w:type="dxa"/>
            <w:shd w:val="clear" w:color="auto" w:fill="BDD6EE"/>
          </w:tcPr>
          <w:p w14:paraId="673279BD" w14:textId="77777777" w:rsidR="00CD4D9D" w:rsidRPr="00BE538E" w:rsidRDefault="00CD4D9D" w:rsidP="0017069C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16753B94" w14:textId="77777777" w:rsidR="00CD4D9D" w:rsidRPr="00BE538E" w:rsidRDefault="00CD4D9D" w:rsidP="0017069C">
            <w:pPr>
              <w:pStyle w:val="a3"/>
              <w:jc w:val="center"/>
              <w:rPr>
                <w:szCs w:val="20"/>
              </w:rPr>
            </w:pPr>
          </w:p>
        </w:tc>
        <w:tc>
          <w:tcPr>
            <w:tcW w:w="996" w:type="dxa"/>
            <w:shd w:val="clear" w:color="auto" w:fill="BDD6EE"/>
          </w:tcPr>
          <w:p w14:paraId="2A7B502B" w14:textId="77777777" w:rsidR="00CD4D9D" w:rsidRPr="00BE538E" w:rsidRDefault="00CD4D9D" w:rsidP="0017069C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이메일</w:t>
            </w:r>
          </w:p>
        </w:tc>
        <w:tc>
          <w:tcPr>
            <w:tcW w:w="3523" w:type="dxa"/>
            <w:shd w:val="clear" w:color="auto" w:fill="auto"/>
          </w:tcPr>
          <w:p w14:paraId="57BF4C53" w14:textId="77777777" w:rsidR="00CD4D9D" w:rsidRPr="00BE538E" w:rsidRDefault="00CD4D9D" w:rsidP="0017069C">
            <w:pPr>
              <w:pStyle w:val="a3"/>
              <w:jc w:val="center"/>
              <w:rPr>
                <w:szCs w:val="20"/>
              </w:rPr>
            </w:pPr>
          </w:p>
        </w:tc>
      </w:tr>
    </w:tbl>
    <w:p w14:paraId="0913EC9D" w14:textId="77777777" w:rsidR="00F54E01" w:rsidRPr="00BE538E" w:rsidRDefault="00F54E01" w:rsidP="0017069C">
      <w:pPr>
        <w:pStyle w:val="a3"/>
        <w:rPr>
          <w:b/>
          <w:szCs w:val="20"/>
        </w:rPr>
      </w:pPr>
    </w:p>
    <w:p w14:paraId="5C68EBF2" w14:textId="77777777" w:rsidR="00E75A8E" w:rsidRPr="00BE538E" w:rsidRDefault="0017069C" w:rsidP="0017069C">
      <w:pPr>
        <w:pStyle w:val="a3"/>
        <w:jc w:val="center"/>
        <w:rPr>
          <w:b/>
          <w:szCs w:val="20"/>
        </w:rPr>
      </w:pPr>
      <w:r w:rsidRPr="00BE538E">
        <w:rPr>
          <w:rFonts w:hint="eastAsia"/>
          <w:b/>
          <w:szCs w:val="20"/>
        </w:rPr>
        <w:t>-</w:t>
      </w:r>
      <w:r w:rsidR="007737B2" w:rsidRPr="00BE538E">
        <w:rPr>
          <w:rFonts w:hint="eastAsia"/>
          <w:b/>
          <w:szCs w:val="20"/>
        </w:rPr>
        <w:t>대외 활동 경력</w:t>
      </w:r>
      <w:r w:rsidRPr="00BE538E">
        <w:rPr>
          <w:rFonts w:hint="eastAsia"/>
          <w:b/>
          <w:szCs w:val="20"/>
        </w:rPr>
        <w:t>-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11"/>
        <w:gridCol w:w="2100"/>
        <w:gridCol w:w="4252"/>
      </w:tblGrid>
      <w:tr w:rsidR="00E75A8E" w:rsidRPr="00BE538E" w14:paraId="6F478679" w14:textId="77777777" w:rsidTr="00466903">
        <w:tc>
          <w:tcPr>
            <w:tcW w:w="1951" w:type="dxa"/>
            <w:shd w:val="clear" w:color="auto" w:fill="BDD6EE"/>
          </w:tcPr>
          <w:p w14:paraId="4030837F" w14:textId="77777777" w:rsidR="00E75A8E" w:rsidRPr="00BE538E" w:rsidRDefault="007737B2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단체명</w:t>
            </w:r>
          </w:p>
        </w:tc>
        <w:tc>
          <w:tcPr>
            <w:tcW w:w="2011" w:type="dxa"/>
            <w:shd w:val="clear" w:color="auto" w:fill="BDD6EE"/>
          </w:tcPr>
          <w:p w14:paraId="20317E26" w14:textId="77777777" w:rsidR="00E75A8E" w:rsidRPr="00BE538E" w:rsidRDefault="00E75A8E" w:rsidP="001710B5">
            <w:pPr>
              <w:pStyle w:val="a3"/>
              <w:jc w:val="center"/>
              <w:rPr>
                <w:b/>
                <w:szCs w:val="20"/>
              </w:rPr>
            </w:pPr>
            <w:proofErr w:type="spellStart"/>
            <w:r w:rsidRPr="00BE538E">
              <w:rPr>
                <w:rFonts w:hint="eastAsia"/>
                <w:b/>
                <w:szCs w:val="20"/>
              </w:rPr>
              <w:t>활동명</w:t>
            </w:r>
            <w:proofErr w:type="spellEnd"/>
          </w:p>
        </w:tc>
        <w:tc>
          <w:tcPr>
            <w:tcW w:w="2100" w:type="dxa"/>
            <w:shd w:val="clear" w:color="auto" w:fill="BDD6EE"/>
          </w:tcPr>
          <w:p w14:paraId="25C13792" w14:textId="77777777" w:rsidR="00E75A8E" w:rsidRPr="00BE538E" w:rsidRDefault="00E75A8E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활동기간</w:t>
            </w:r>
          </w:p>
        </w:tc>
        <w:tc>
          <w:tcPr>
            <w:tcW w:w="4252" w:type="dxa"/>
            <w:shd w:val="clear" w:color="auto" w:fill="BDD6EE"/>
          </w:tcPr>
          <w:p w14:paraId="007DA59F" w14:textId="77777777" w:rsidR="00E75A8E" w:rsidRPr="00BE538E" w:rsidRDefault="00E75A8E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hint="eastAsia"/>
                <w:b/>
                <w:szCs w:val="20"/>
              </w:rPr>
              <w:t>활동내용</w:t>
            </w:r>
          </w:p>
        </w:tc>
      </w:tr>
      <w:tr w:rsidR="00E75A8E" w:rsidRPr="00BE538E" w14:paraId="4D16F8ED" w14:textId="77777777" w:rsidTr="00C91A65">
        <w:tc>
          <w:tcPr>
            <w:tcW w:w="1951" w:type="dxa"/>
            <w:shd w:val="clear" w:color="auto" w:fill="auto"/>
          </w:tcPr>
          <w:p w14:paraId="25FEB543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377CA089" w14:textId="77777777" w:rsidR="00E75A8E" w:rsidRPr="00BE538E" w:rsidRDefault="00E75A8E" w:rsidP="001274D6">
            <w:pPr>
              <w:pStyle w:val="a3"/>
              <w:rPr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43276F67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5AE98EC5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</w:tr>
      <w:tr w:rsidR="00E75A8E" w:rsidRPr="00BE538E" w14:paraId="174BCEE4" w14:textId="77777777" w:rsidTr="00C91A65">
        <w:tc>
          <w:tcPr>
            <w:tcW w:w="1951" w:type="dxa"/>
            <w:shd w:val="clear" w:color="auto" w:fill="auto"/>
          </w:tcPr>
          <w:p w14:paraId="05588261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2F8E7464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0714002A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25570AF3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</w:tr>
      <w:tr w:rsidR="00E75A8E" w:rsidRPr="00BE538E" w14:paraId="062D01C9" w14:textId="77777777" w:rsidTr="00C91A65">
        <w:tc>
          <w:tcPr>
            <w:tcW w:w="1951" w:type="dxa"/>
            <w:shd w:val="clear" w:color="auto" w:fill="auto"/>
          </w:tcPr>
          <w:p w14:paraId="524CC6A9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666E2652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2AC10B55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4ADC72CD" w14:textId="77777777" w:rsidR="00E75A8E" w:rsidRPr="00BE538E" w:rsidRDefault="00E75A8E" w:rsidP="001710B5">
            <w:pPr>
              <w:pStyle w:val="a3"/>
              <w:rPr>
                <w:szCs w:val="20"/>
              </w:rPr>
            </w:pPr>
          </w:p>
        </w:tc>
      </w:tr>
      <w:tr w:rsidR="00BF53FD" w:rsidRPr="00BE538E" w14:paraId="48684CAB" w14:textId="77777777" w:rsidTr="00C91A65">
        <w:tc>
          <w:tcPr>
            <w:tcW w:w="1951" w:type="dxa"/>
            <w:shd w:val="clear" w:color="auto" w:fill="auto"/>
          </w:tcPr>
          <w:p w14:paraId="24A229DB" w14:textId="77777777" w:rsidR="00BF53FD" w:rsidRPr="00BE538E" w:rsidRDefault="00BF53FD" w:rsidP="001710B5">
            <w:pPr>
              <w:pStyle w:val="a3"/>
              <w:rPr>
                <w:szCs w:val="20"/>
              </w:rPr>
            </w:pPr>
          </w:p>
        </w:tc>
        <w:tc>
          <w:tcPr>
            <w:tcW w:w="2011" w:type="dxa"/>
            <w:shd w:val="clear" w:color="auto" w:fill="auto"/>
          </w:tcPr>
          <w:p w14:paraId="7C2C7E69" w14:textId="77777777" w:rsidR="00BF53FD" w:rsidRPr="00BE538E" w:rsidRDefault="00BF53FD" w:rsidP="001710B5">
            <w:pPr>
              <w:pStyle w:val="a3"/>
              <w:rPr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51FA89C4" w14:textId="77777777" w:rsidR="00BF53FD" w:rsidRPr="00BE538E" w:rsidRDefault="00BF53FD" w:rsidP="001710B5">
            <w:pPr>
              <w:pStyle w:val="a3"/>
              <w:rPr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14:paraId="1383F55A" w14:textId="77777777" w:rsidR="00BF53FD" w:rsidRPr="00BE538E" w:rsidRDefault="00BF53FD" w:rsidP="001710B5">
            <w:pPr>
              <w:pStyle w:val="a3"/>
              <w:rPr>
                <w:szCs w:val="20"/>
              </w:rPr>
            </w:pPr>
          </w:p>
        </w:tc>
      </w:tr>
    </w:tbl>
    <w:p w14:paraId="07AA314C" w14:textId="77777777" w:rsidR="0017069C" w:rsidRPr="00BE538E" w:rsidRDefault="0017069C" w:rsidP="0017069C">
      <w:pPr>
        <w:pStyle w:val="a3"/>
        <w:rPr>
          <w:sz w:val="14"/>
          <w:szCs w:val="20"/>
        </w:rPr>
      </w:pPr>
    </w:p>
    <w:p w14:paraId="2731E9B5" w14:textId="77777777" w:rsidR="00E75A8E" w:rsidRPr="00BE538E" w:rsidRDefault="0017069C" w:rsidP="0017069C">
      <w:pPr>
        <w:pStyle w:val="a3"/>
        <w:jc w:val="center"/>
        <w:rPr>
          <w:b/>
          <w:szCs w:val="20"/>
        </w:rPr>
      </w:pPr>
      <w:r w:rsidRPr="00BE538E">
        <w:rPr>
          <w:rFonts w:hint="eastAsia"/>
          <w:b/>
          <w:szCs w:val="20"/>
        </w:rPr>
        <w:t>-</w:t>
      </w:r>
      <w:r w:rsidR="007737B2" w:rsidRPr="00BE538E">
        <w:rPr>
          <w:rFonts w:hint="eastAsia"/>
          <w:b/>
          <w:szCs w:val="20"/>
        </w:rPr>
        <w:t>컴퓨터</w:t>
      </w:r>
      <w:r w:rsidR="00E75A8E" w:rsidRPr="00BE538E">
        <w:rPr>
          <w:rFonts w:hint="eastAsia"/>
          <w:b/>
          <w:szCs w:val="20"/>
        </w:rPr>
        <w:t xml:space="preserve"> 활용능력</w:t>
      </w:r>
      <w:r w:rsidRPr="00BE538E">
        <w:rPr>
          <w:rFonts w:hint="eastAsia"/>
          <w:b/>
          <w:szCs w:val="20"/>
        </w:rPr>
        <w:t>-</w:t>
      </w:r>
      <w:r w:rsidR="00A43E52" w:rsidRPr="00BE538E">
        <w:rPr>
          <w:rFonts w:hint="eastAsia"/>
          <w:b/>
          <w:szCs w:val="20"/>
        </w:rPr>
        <w:t xml:space="preserve">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338"/>
        <w:gridCol w:w="1631"/>
        <w:gridCol w:w="708"/>
        <w:gridCol w:w="2339"/>
        <w:gridCol w:w="2339"/>
        <w:gridCol w:w="567"/>
      </w:tblGrid>
      <w:tr w:rsidR="00032FE4" w:rsidRPr="00BE538E" w14:paraId="11D55F3E" w14:textId="77777777" w:rsidTr="00466903">
        <w:trPr>
          <w:gridAfter w:val="1"/>
          <w:wAfter w:w="567" w:type="dxa"/>
          <w:trHeight w:val="327"/>
        </w:trPr>
        <w:tc>
          <w:tcPr>
            <w:tcW w:w="4962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40DF87F7" w14:textId="60510B4D" w:rsidR="00032FE4" w:rsidRPr="00BE538E" w:rsidRDefault="00B33584" w:rsidP="001710B5">
            <w:pPr>
              <w:pStyle w:val="a3"/>
              <w:jc w:val="center"/>
              <w:rPr>
                <w:b/>
                <w:szCs w:val="20"/>
              </w:rPr>
            </w:pPr>
            <w:r>
              <w:rPr>
                <w:rFonts w:hint="eastAsia"/>
                <w:szCs w:val="20"/>
              </w:rPr>
              <w:t>영상 혹은 카드뉴스 제작 가능</w:t>
            </w:r>
            <w:r w:rsidR="00032FE4" w:rsidRPr="00BE538E">
              <w:rPr>
                <w:rFonts w:hint="eastAsia"/>
                <w:szCs w:val="20"/>
              </w:rPr>
              <w:t xml:space="preserve"> 여부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5A6FE5F2" w14:textId="77777777" w:rsidR="00032FE4" w:rsidRPr="00BE538E" w:rsidRDefault="00032FE4" w:rsidP="001710B5">
            <w:pPr>
              <w:pStyle w:val="a3"/>
              <w:jc w:val="center"/>
              <w:rPr>
                <w:b/>
                <w:szCs w:val="20"/>
              </w:rPr>
            </w:pP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예 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아니요</w:t>
            </w:r>
          </w:p>
        </w:tc>
      </w:tr>
      <w:tr w:rsidR="00032FE4" w:rsidRPr="00BE538E" w14:paraId="5CA2DAD1" w14:textId="77777777" w:rsidTr="00032FE4">
        <w:trPr>
          <w:gridAfter w:val="1"/>
          <w:wAfter w:w="567" w:type="dxa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1B37755" w14:textId="77777777" w:rsidR="00032FE4" w:rsidRPr="00BE538E" w:rsidRDefault="00032FE4" w:rsidP="00032FE4">
            <w:pPr>
              <w:pStyle w:val="a3"/>
              <w:jc w:val="center"/>
              <w:rPr>
                <w:szCs w:val="20"/>
              </w:rPr>
            </w:pPr>
            <w:r w:rsidRPr="00BE538E">
              <w:rPr>
                <w:rFonts w:hint="eastAsia"/>
                <w:szCs w:val="20"/>
              </w:rPr>
              <w:t>동영상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CF5DF5B" w14:textId="77777777" w:rsidR="00032FE4" w:rsidRPr="00BE538E" w:rsidRDefault="00032FE4" w:rsidP="00057991">
            <w:pPr>
              <w:pStyle w:val="a3"/>
              <w:jc w:val="center"/>
              <w:rPr>
                <w:sz w:val="19"/>
                <w:szCs w:val="19"/>
              </w:rPr>
            </w:pPr>
            <w:r w:rsidRPr="00BE538E">
              <w:rPr>
                <w:rFonts w:hint="eastAsia"/>
                <w:sz w:val="19"/>
                <w:szCs w:val="19"/>
              </w:rPr>
              <w:t>무비메이커</w:t>
            </w:r>
          </w:p>
          <w:p w14:paraId="1F8679FB" w14:textId="77777777" w:rsidR="00057991" w:rsidRPr="00BE538E" w:rsidRDefault="00032FE4" w:rsidP="00057991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>상</w:t>
            </w:r>
            <w:r w:rsidR="00057991" w:rsidRPr="00BE538E">
              <w:rPr>
                <w:rFonts w:hint="eastAsia"/>
                <w:sz w:val="19"/>
                <w:szCs w:val="19"/>
              </w:rPr>
              <w:t xml:space="preserve"> (촬영 및 편집제작)</w:t>
            </w:r>
          </w:p>
          <w:p w14:paraId="05025672" w14:textId="77777777" w:rsidR="00057991" w:rsidRPr="00BE538E" w:rsidRDefault="00032FE4" w:rsidP="00057991">
            <w:pPr>
              <w:pStyle w:val="a3"/>
              <w:rPr>
                <w:rFonts w:cs="바탕"/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cs="바탕" w:hint="eastAsia"/>
                <w:sz w:val="19"/>
                <w:szCs w:val="19"/>
              </w:rPr>
              <w:t>중</w:t>
            </w:r>
            <w:r w:rsidR="00057991" w:rsidRPr="00BE538E">
              <w:rPr>
                <w:rFonts w:cs="바탕" w:hint="eastAsia"/>
                <w:sz w:val="19"/>
                <w:szCs w:val="19"/>
              </w:rPr>
              <w:t xml:space="preserve">   (간단한 편집)</w:t>
            </w:r>
          </w:p>
          <w:p w14:paraId="45BB1919" w14:textId="77777777" w:rsidR="00032FE4" w:rsidRPr="00BE538E" w:rsidRDefault="00032FE4" w:rsidP="00546334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>하</w:t>
            </w:r>
            <w:r w:rsidR="00057991" w:rsidRPr="00BE538E">
              <w:rPr>
                <w:rFonts w:hint="eastAsia"/>
                <w:sz w:val="19"/>
                <w:szCs w:val="19"/>
              </w:rPr>
              <w:t xml:space="preserve">    (사용 미숙)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14:paraId="35BEAB13" w14:textId="77777777" w:rsidR="00032FE4" w:rsidRPr="00BE538E" w:rsidRDefault="00032FE4" w:rsidP="00032FE4">
            <w:pPr>
              <w:pStyle w:val="a3"/>
              <w:jc w:val="center"/>
              <w:rPr>
                <w:sz w:val="19"/>
                <w:szCs w:val="19"/>
              </w:rPr>
            </w:pPr>
            <w:r w:rsidRPr="00BE538E">
              <w:rPr>
                <w:rFonts w:hint="eastAsia"/>
                <w:sz w:val="19"/>
                <w:szCs w:val="19"/>
              </w:rPr>
              <w:t>베가스</w:t>
            </w:r>
          </w:p>
          <w:p w14:paraId="6EB5CD51" w14:textId="77777777" w:rsidR="00057991" w:rsidRPr="00BE538E" w:rsidRDefault="00032FE4" w:rsidP="00057991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>상</w:t>
            </w:r>
            <w:r w:rsidR="00057991" w:rsidRPr="00BE538E">
              <w:rPr>
                <w:rFonts w:hint="eastAsia"/>
                <w:sz w:val="19"/>
                <w:szCs w:val="19"/>
              </w:rPr>
              <w:t xml:space="preserve"> (효과 및 편집제작)</w:t>
            </w:r>
          </w:p>
          <w:p w14:paraId="4F929F53" w14:textId="77777777" w:rsidR="00057991" w:rsidRPr="00BE538E" w:rsidRDefault="00032FE4" w:rsidP="00057991">
            <w:pPr>
              <w:pStyle w:val="a3"/>
              <w:rPr>
                <w:rFonts w:cs="바탕"/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cs="바탕" w:hint="eastAsia"/>
                <w:sz w:val="19"/>
                <w:szCs w:val="19"/>
              </w:rPr>
              <w:t xml:space="preserve"> 중</w:t>
            </w:r>
            <w:r w:rsidR="00057991" w:rsidRPr="00BE538E">
              <w:rPr>
                <w:rFonts w:cs="바탕" w:hint="eastAsia"/>
                <w:sz w:val="19"/>
                <w:szCs w:val="19"/>
              </w:rPr>
              <w:t xml:space="preserve"> (간단한 편집)</w:t>
            </w:r>
          </w:p>
          <w:p w14:paraId="46F71994" w14:textId="77777777" w:rsidR="00032FE4" w:rsidRPr="00BE538E" w:rsidRDefault="00032FE4" w:rsidP="00057991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 xml:space="preserve"> 하</w:t>
            </w:r>
            <w:r w:rsidR="00057991" w:rsidRPr="00BE538E">
              <w:rPr>
                <w:rFonts w:hint="eastAsia"/>
                <w:sz w:val="19"/>
                <w:szCs w:val="19"/>
              </w:rPr>
              <w:t xml:space="preserve"> (사용 미숙)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109D2839" w14:textId="77777777" w:rsidR="006B658F" w:rsidRDefault="006B658F" w:rsidP="006B658F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프리미어</w:t>
            </w:r>
          </w:p>
          <w:p w14:paraId="781CC3EF" w14:textId="77777777" w:rsidR="00057991" w:rsidRPr="00BE538E" w:rsidRDefault="00032FE4" w:rsidP="00057991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>상</w:t>
            </w:r>
            <w:r w:rsidR="00057991" w:rsidRPr="00BE538E">
              <w:rPr>
                <w:rFonts w:hint="eastAsia"/>
                <w:sz w:val="19"/>
                <w:szCs w:val="19"/>
              </w:rPr>
              <w:t xml:space="preserve"> (효과 및 편집제작)</w:t>
            </w:r>
          </w:p>
          <w:p w14:paraId="02958EA1" w14:textId="77777777" w:rsidR="00057991" w:rsidRPr="00BE538E" w:rsidRDefault="00032FE4" w:rsidP="00057991">
            <w:pPr>
              <w:pStyle w:val="a3"/>
              <w:rPr>
                <w:rFonts w:cs="바탕"/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cs="바탕" w:hint="eastAsia"/>
                <w:sz w:val="19"/>
                <w:szCs w:val="19"/>
              </w:rPr>
              <w:t xml:space="preserve"> 중</w:t>
            </w:r>
            <w:r w:rsidR="00057991" w:rsidRPr="00BE538E">
              <w:rPr>
                <w:rFonts w:cs="바탕" w:hint="eastAsia"/>
                <w:sz w:val="19"/>
                <w:szCs w:val="19"/>
              </w:rPr>
              <w:t xml:space="preserve"> (간단한 편집)</w:t>
            </w:r>
          </w:p>
          <w:p w14:paraId="3E8D720F" w14:textId="77777777" w:rsidR="00032FE4" w:rsidRPr="00BE538E" w:rsidRDefault="00032FE4" w:rsidP="00057991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 xml:space="preserve"> 하</w:t>
            </w:r>
            <w:r w:rsidR="00057991" w:rsidRPr="00BE538E">
              <w:rPr>
                <w:rFonts w:hint="eastAsia"/>
                <w:sz w:val="19"/>
                <w:szCs w:val="19"/>
              </w:rPr>
              <w:t xml:space="preserve"> (사용 미숙)</w:t>
            </w:r>
          </w:p>
        </w:tc>
        <w:tc>
          <w:tcPr>
            <w:tcW w:w="2339" w:type="dxa"/>
            <w:tcBorders>
              <w:top w:val="single" w:sz="4" w:space="0" w:color="auto"/>
            </w:tcBorders>
          </w:tcPr>
          <w:p w14:paraId="535D6C70" w14:textId="77777777" w:rsidR="00032FE4" w:rsidRPr="00BE538E" w:rsidRDefault="006B658F" w:rsidP="00032FE4">
            <w:pPr>
              <w:pStyle w:val="a3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hint="eastAsia"/>
                <w:sz w:val="19"/>
                <w:szCs w:val="19"/>
              </w:rPr>
              <w:t>에프터이펙트</w:t>
            </w:r>
            <w:proofErr w:type="spellEnd"/>
          </w:p>
          <w:p w14:paraId="4215DE01" w14:textId="77777777" w:rsidR="00057991" w:rsidRPr="00BE538E" w:rsidRDefault="00032FE4" w:rsidP="00032FE4">
            <w:pPr>
              <w:pStyle w:val="a3"/>
              <w:jc w:val="center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>상</w:t>
            </w:r>
            <w:r w:rsidR="00546334" w:rsidRPr="00BE538E">
              <w:rPr>
                <w:rFonts w:hint="eastAsia"/>
                <w:sz w:val="19"/>
                <w:szCs w:val="19"/>
              </w:rPr>
              <w:t xml:space="preserve"> (효과 및 편집제작)</w:t>
            </w:r>
          </w:p>
          <w:p w14:paraId="5BF2939E" w14:textId="77777777" w:rsidR="00057991" w:rsidRPr="00BE538E" w:rsidRDefault="00032FE4" w:rsidP="00546334">
            <w:pPr>
              <w:pStyle w:val="a3"/>
              <w:rPr>
                <w:rFonts w:cs="바탕"/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cs="바탕" w:hint="eastAsia"/>
                <w:sz w:val="19"/>
                <w:szCs w:val="19"/>
              </w:rPr>
              <w:t xml:space="preserve"> 중</w:t>
            </w:r>
            <w:r w:rsidR="00546334" w:rsidRPr="00BE538E">
              <w:rPr>
                <w:rFonts w:cs="바탕" w:hint="eastAsia"/>
                <w:sz w:val="19"/>
                <w:szCs w:val="19"/>
              </w:rPr>
              <w:t xml:space="preserve"> (간단한 편집)</w:t>
            </w:r>
          </w:p>
          <w:p w14:paraId="04160AA4" w14:textId="77777777" w:rsidR="00032FE4" w:rsidRPr="00BE538E" w:rsidRDefault="00032FE4" w:rsidP="00546334">
            <w:pPr>
              <w:pStyle w:val="a3"/>
              <w:rPr>
                <w:sz w:val="19"/>
                <w:szCs w:val="19"/>
              </w:rPr>
            </w:pPr>
            <w:r w:rsidRPr="00BE538E">
              <w:rPr>
                <w:rFonts w:eastAsia="MS Gothic" w:hint="eastAsia"/>
                <w:sz w:val="19"/>
                <w:szCs w:val="19"/>
              </w:rPr>
              <w:t>☐</w:t>
            </w:r>
            <w:r w:rsidRPr="00BE538E">
              <w:rPr>
                <w:rFonts w:hint="eastAsia"/>
                <w:sz w:val="19"/>
                <w:szCs w:val="19"/>
              </w:rPr>
              <w:t xml:space="preserve"> 하</w:t>
            </w:r>
            <w:r w:rsidR="00546334" w:rsidRPr="00BE538E">
              <w:rPr>
                <w:rFonts w:hint="eastAsia"/>
                <w:sz w:val="19"/>
                <w:szCs w:val="19"/>
              </w:rPr>
              <w:t xml:space="preserve"> (사용 미숙)</w:t>
            </w:r>
          </w:p>
        </w:tc>
      </w:tr>
      <w:tr w:rsidR="00F13D21" w:rsidRPr="00BE538E" w14:paraId="5A7C3CE3" w14:textId="77777777" w:rsidTr="00F13D21">
        <w:trPr>
          <w:trHeight w:val="312"/>
        </w:trPr>
        <w:tc>
          <w:tcPr>
            <w:tcW w:w="993" w:type="dxa"/>
            <w:shd w:val="clear" w:color="auto" w:fill="auto"/>
          </w:tcPr>
          <w:p w14:paraId="6EB16854" w14:textId="77777777" w:rsidR="00F13D21" w:rsidRPr="00BE538E" w:rsidRDefault="00F13D21" w:rsidP="00032FE4">
            <w:pPr>
              <w:pStyle w:val="a3"/>
              <w:jc w:val="left"/>
              <w:rPr>
                <w:szCs w:val="20"/>
              </w:rPr>
            </w:pPr>
            <w:r w:rsidRPr="00BE538E">
              <w:rPr>
                <w:rFonts w:hint="eastAsia"/>
                <w:szCs w:val="20"/>
              </w:rPr>
              <w:t>능숙도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26FC47A4" w14:textId="77777777" w:rsidR="00F13D21" w:rsidRPr="00BE538E" w:rsidRDefault="00F13D21" w:rsidP="00546334">
            <w:pPr>
              <w:pStyle w:val="a3"/>
              <w:jc w:val="center"/>
              <w:rPr>
                <w:szCs w:val="20"/>
              </w:rPr>
            </w:pP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간단한 동영상</w:t>
            </w:r>
            <w:r w:rsidR="00DF644B">
              <w:rPr>
                <w:rFonts w:hint="eastAsia"/>
                <w:szCs w:val="20"/>
              </w:rPr>
              <w:t>(4분 이하)</w:t>
            </w:r>
            <w:r w:rsidRPr="00BE538E">
              <w:rPr>
                <w:rFonts w:hint="eastAsia"/>
                <w:szCs w:val="20"/>
              </w:rPr>
              <w:t xml:space="preserve"> </w:t>
            </w:r>
            <w:r w:rsidR="00546334" w:rsidRPr="00BE538E">
              <w:rPr>
                <w:rFonts w:hint="eastAsia"/>
                <w:szCs w:val="20"/>
              </w:rPr>
              <w:t xml:space="preserve">  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5분 이상 동영상</w:t>
            </w:r>
            <w:r w:rsidR="00546334" w:rsidRPr="00BE538E">
              <w:rPr>
                <w:rFonts w:hint="eastAsia"/>
                <w:szCs w:val="20"/>
              </w:rPr>
              <w:t xml:space="preserve">  </w:t>
            </w:r>
            <w:r w:rsidRPr="00BE538E">
              <w:rPr>
                <w:rFonts w:hint="eastAsia"/>
                <w:szCs w:val="20"/>
              </w:rPr>
              <w:t xml:space="preserve"> 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촬영 및 </w:t>
            </w:r>
            <w:proofErr w:type="gramStart"/>
            <w:r w:rsidRPr="00BE538E">
              <w:rPr>
                <w:rFonts w:hint="eastAsia"/>
                <w:szCs w:val="20"/>
              </w:rPr>
              <w:t>편집 까지</w:t>
            </w:r>
            <w:proofErr w:type="gramEnd"/>
            <w:r w:rsidRPr="00BE538E">
              <w:rPr>
                <w:rFonts w:hint="eastAsia"/>
                <w:szCs w:val="20"/>
              </w:rPr>
              <w:t xml:space="preserve"> 가능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55326C" w14:textId="77777777" w:rsidR="00F13D21" w:rsidRPr="00BE538E" w:rsidRDefault="00F13D21" w:rsidP="001710B5">
            <w:pPr>
              <w:pStyle w:val="a3"/>
              <w:rPr>
                <w:szCs w:val="20"/>
              </w:rPr>
            </w:pPr>
          </w:p>
        </w:tc>
      </w:tr>
      <w:tr w:rsidR="00F13D21" w:rsidRPr="00BE538E" w14:paraId="1074DBA0" w14:textId="77777777" w:rsidTr="00D1716D">
        <w:trPr>
          <w:trHeight w:val="312"/>
        </w:trPr>
        <w:tc>
          <w:tcPr>
            <w:tcW w:w="993" w:type="dxa"/>
            <w:shd w:val="clear" w:color="auto" w:fill="auto"/>
          </w:tcPr>
          <w:p w14:paraId="6B38C0A1" w14:textId="77777777" w:rsidR="00F13D21" w:rsidRPr="00BE538E" w:rsidRDefault="00F13D21" w:rsidP="00714E43">
            <w:pPr>
              <w:pStyle w:val="a3"/>
              <w:rPr>
                <w:szCs w:val="20"/>
              </w:rPr>
            </w:pPr>
            <w:r w:rsidRPr="00BE538E">
              <w:rPr>
                <w:rFonts w:hint="eastAsia"/>
                <w:szCs w:val="20"/>
              </w:rPr>
              <w:t>포토샵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7B42DD77" w14:textId="77777777" w:rsidR="00F13D21" w:rsidRPr="00BE538E" w:rsidRDefault="00F13D21" w:rsidP="00714E43">
            <w:pPr>
              <w:pStyle w:val="a3"/>
              <w:jc w:val="center"/>
              <w:rPr>
                <w:szCs w:val="20"/>
              </w:rPr>
            </w:pP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포스터 제작</w:t>
            </w:r>
            <w:r w:rsidR="00546334" w:rsidRPr="00BE538E">
              <w:rPr>
                <w:rFonts w:hint="eastAsia"/>
                <w:szCs w:val="20"/>
              </w:rPr>
              <w:t xml:space="preserve">   </w:t>
            </w:r>
            <w:r w:rsidRPr="00BE538E">
              <w:rPr>
                <w:rFonts w:hint="eastAsia"/>
                <w:szCs w:val="20"/>
              </w:rPr>
              <w:t xml:space="preserve"> 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사진 보정 </w:t>
            </w:r>
            <w:r w:rsidR="00546334" w:rsidRPr="00BE538E">
              <w:rPr>
                <w:rFonts w:hint="eastAsia"/>
                <w:szCs w:val="20"/>
              </w:rPr>
              <w:t xml:space="preserve">    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사진 편집 </w:t>
            </w:r>
            <w:r w:rsidR="00546334" w:rsidRPr="00BE538E">
              <w:rPr>
                <w:rFonts w:hint="eastAsia"/>
                <w:szCs w:val="20"/>
              </w:rPr>
              <w:t xml:space="preserve">    </w:t>
            </w:r>
            <w:r w:rsidRPr="00BE538E">
              <w:rPr>
                <w:rFonts w:eastAsia="MS Gothic" w:hAnsi="MS Gothic" w:hint="eastAsia"/>
                <w:szCs w:val="20"/>
              </w:rPr>
              <w:t>☐</w:t>
            </w:r>
            <w:r w:rsidRPr="00BE538E">
              <w:rPr>
                <w:rFonts w:hint="eastAsia"/>
                <w:szCs w:val="20"/>
              </w:rPr>
              <w:t xml:space="preserve"> 사진 합성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371D88" w14:textId="77777777" w:rsidR="00F13D21" w:rsidRPr="00BE538E" w:rsidRDefault="00F13D21" w:rsidP="001710B5">
            <w:pPr>
              <w:pStyle w:val="a3"/>
              <w:rPr>
                <w:szCs w:val="20"/>
              </w:rPr>
            </w:pPr>
          </w:p>
        </w:tc>
      </w:tr>
    </w:tbl>
    <w:p w14:paraId="6E1A4E35" w14:textId="10317752" w:rsidR="00E75A8E" w:rsidRPr="00BE538E" w:rsidRDefault="00E75A8E" w:rsidP="00B33584">
      <w:pPr>
        <w:pStyle w:val="a3"/>
        <w:ind w:left="800"/>
        <w:rPr>
          <w:rFonts w:hint="eastAsia"/>
          <w:szCs w:val="20"/>
        </w:rPr>
      </w:pPr>
    </w:p>
    <w:p w14:paraId="0237333B" w14:textId="77777777" w:rsidR="00F13D21" w:rsidRPr="00BE538E" w:rsidRDefault="00F13D21" w:rsidP="00F13D21">
      <w:pPr>
        <w:pStyle w:val="a3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75A8E" w:rsidRPr="00BE538E" w14:paraId="2E073A22" w14:textId="77777777" w:rsidTr="00B946F8">
        <w:trPr>
          <w:trHeight w:val="504"/>
        </w:trPr>
        <w:tc>
          <w:tcPr>
            <w:tcW w:w="10314" w:type="dxa"/>
            <w:shd w:val="clear" w:color="auto" w:fill="BDD6EE"/>
          </w:tcPr>
          <w:p w14:paraId="1AB5082C" w14:textId="72D6ECFC" w:rsidR="00F13D21" w:rsidRPr="00B946F8" w:rsidRDefault="00FA0711" w:rsidP="00B946F8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지원동기를 적어주세요.</w:t>
            </w:r>
            <w:r>
              <w:rPr>
                <w:b/>
                <w:szCs w:val="20"/>
              </w:rPr>
              <w:t xml:space="preserve">  (</w:t>
            </w:r>
            <w:r>
              <w:rPr>
                <w:rFonts w:hint="eastAsia"/>
                <w:b/>
                <w:szCs w:val="20"/>
              </w:rPr>
              <w:t>자유롭게)</w:t>
            </w:r>
          </w:p>
        </w:tc>
      </w:tr>
      <w:tr w:rsidR="00E75A8E" w:rsidRPr="00BE538E" w14:paraId="57715B16" w14:textId="77777777" w:rsidTr="00745EE2">
        <w:trPr>
          <w:trHeight w:val="5235"/>
        </w:trPr>
        <w:tc>
          <w:tcPr>
            <w:tcW w:w="10314" w:type="dxa"/>
            <w:shd w:val="clear" w:color="auto" w:fill="auto"/>
          </w:tcPr>
          <w:p w14:paraId="664DF308" w14:textId="77777777" w:rsidR="00B946F8" w:rsidRPr="00BE538E" w:rsidRDefault="00B946F8" w:rsidP="004B20B8">
            <w:pPr>
              <w:ind w:rightChars="-519" w:right="-1038"/>
              <w:rPr>
                <w:rFonts w:hint="eastAsia"/>
                <w:color w:val="595959"/>
              </w:rPr>
            </w:pPr>
          </w:p>
        </w:tc>
      </w:tr>
    </w:tbl>
    <w:p w14:paraId="32C04B63" w14:textId="77777777" w:rsidR="00DF644B" w:rsidRPr="00B946F8" w:rsidRDefault="00DF644B" w:rsidP="00E75A8E">
      <w:pPr>
        <w:pStyle w:val="a3"/>
        <w:rPr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456"/>
      </w:tblGrid>
      <w:tr w:rsidR="00E75A8E" w:rsidRPr="00BE538E" w14:paraId="657DF8CB" w14:textId="77777777" w:rsidTr="00B946F8">
        <w:trPr>
          <w:trHeight w:val="558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7C31E0A" w14:textId="77777777" w:rsidR="00FA0711" w:rsidRDefault="00FA0711" w:rsidP="00FA0711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해시태그를 사용하여 </w:t>
            </w:r>
            <w:r w:rsidRPr="00BE538E">
              <w:rPr>
                <w:rFonts w:hint="eastAsia"/>
                <w:b/>
                <w:szCs w:val="20"/>
              </w:rPr>
              <w:t xml:space="preserve">자신을 나타낼 수 있는 </w:t>
            </w:r>
            <w:r w:rsidRPr="00BE538E">
              <w:rPr>
                <w:b/>
                <w:szCs w:val="20"/>
              </w:rPr>
              <w:t>‘</w:t>
            </w:r>
            <w:r w:rsidRPr="00BE538E">
              <w:rPr>
                <w:rFonts w:hint="eastAsia"/>
                <w:b/>
                <w:szCs w:val="20"/>
              </w:rPr>
              <w:t>단어</w:t>
            </w:r>
            <w:r w:rsidRPr="00BE538E">
              <w:rPr>
                <w:b/>
                <w:szCs w:val="20"/>
              </w:rPr>
              <w:t>’</w:t>
            </w:r>
            <w:r>
              <w:rPr>
                <w:rFonts w:hint="eastAsia"/>
                <w:b/>
                <w:szCs w:val="20"/>
              </w:rPr>
              <w:t>들을 기재해주시고,</w:t>
            </w:r>
            <w:r w:rsidRPr="00BE538E">
              <w:rPr>
                <w:rFonts w:hint="eastAsia"/>
                <w:b/>
                <w:szCs w:val="20"/>
              </w:rPr>
              <w:t xml:space="preserve"> 그 이유를 적어주세요.</w:t>
            </w:r>
            <w:r>
              <w:rPr>
                <w:b/>
                <w:szCs w:val="20"/>
              </w:rPr>
              <w:t xml:space="preserve">  </w:t>
            </w:r>
          </w:p>
          <w:p w14:paraId="5274CA33" w14:textId="73D1EECD" w:rsidR="004B20B8" w:rsidRPr="00FA0711" w:rsidRDefault="00FA0711" w:rsidP="00FA0711">
            <w:pPr>
              <w:pStyle w:val="a3"/>
              <w:ind w:left="400"/>
              <w:jc w:val="center"/>
              <w:rPr>
                <w:b/>
                <w:szCs w:val="20"/>
              </w:rPr>
            </w:pPr>
            <w:r w:rsidRPr="00FA0711">
              <w:rPr>
                <w:b/>
                <w:szCs w:val="20"/>
              </w:rPr>
              <w:t>(</w:t>
            </w:r>
            <w:r w:rsidRPr="00FA0711">
              <w:rPr>
                <w:b/>
                <w:szCs w:val="20"/>
              </w:rPr>
              <w:t>300</w:t>
            </w:r>
            <w:r w:rsidRPr="00FA0711">
              <w:rPr>
                <w:rFonts w:hint="eastAsia"/>
                <w:b/>
                <w:szCs w:val="20"/>
              </w:rPr>
              <w:t>자 내외</w:t>
            </w:r>
            <w:r w:rsidRPr="00FA0711">
              <w:rPr>
                <w:rFonts w:hint="eastAsia"/>
                <w:b/>
                <w:szCs w:val="20"/>
              </w:rPr>
              <w:t>)</w:t>
            </w:r>
          </w:p>
        </w:tc>
      </w:tr>
      <w:tr w:rsidR="004B20B8" w:rsidRPr="00BE538E" w14:paraId="1E1BF509" w14:textId="77777777" w:rsidTr="00E7743A">
        <w:trPr>
          <w:trHeight w:val="446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5DA9" w14:textId="77777777" w:rsidR="004B20B8" w:rsidRPr="00BE538E" w:rsidRDefault="004B20B8" w:rsidP="00466903">
            <w:pPr>
              <w:ind w:rightChars="-519" w:right="-1038"/>
            </w:pPr>
          </w:p>
        </w:tc>
      </w:tr>
      <w:tr w:rsidR="00DE5008" w:rsidRPr="00BE538E" w14:paraId="10AD03C8" w14:textId="77777777" w:rsidTr="00466903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3C0504C" w14:textId="7364514D" w:rsidR="00FA0711" w:rsidRDefault="00FA0711" w:rsidP="00FA0711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영상,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카드 뉴스,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블로그 뉴스 등</w:t>
            </w:r>
            <w:r>
              <w:rPr>
                <w:rFonts w:hint="eastAsia"/>
                <w:b/>
                <w:szCs w:val="20"/>
              </w:rPr>
              <w:t xml:space="preserve"> 콘텐츠 제작 역량과 관련된 포트폴리오가 있다면 </w:t>
            </w:r>
          </w:p>
          <w:p w14:paraId="016E895F" w14:textId="7F6D30EF" w:rsidR="00EC53F6" w:rsidRDefault="00FA0711" w:rsidP="00FA0711">
            <w:pPr>
              <w:pStyle w:val="a3"/>
              <w:ind w:left="76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링크를 남겨주세요.</w:t>
            </w:r>
            <w:r>
              <w:rPr>
                <w:b/>
                <w:szCs w:val="20"/>
              </w:rPr>
              <w:t xml:space="preserve"> </w:t>
            </w:r>
            <w:r w:rsidR="00EC53F6">
              <w:rPr>
                <w:rFonts w:hint="eastAsia"/>
                <w:b/>
                <w:szCs w:val="20"/>
              </w:rPr>
              <w:t>별도의 링크가</w:t>
            </w:r>
            <w:r>
              <w:rPr>
                <w:rFonts w:hint="eastAsia"/>
                <w:b/>
                <w:szCs w:val="20"/>
              </w:rPr>
              <w:t xml:space="preserve"> 없</w:t>
            </w:r>
            <w:r w:rsidR="00EC53F6">
              <w:rPr>
                <w:b/>
                <w:szCs w:val="20"/>
              </w:rPr>
              <w:t xml:space="preserve">을 </w:t>
            </w:r>
            <w:r w:rsidR="00EC53F6">
              <w:rPr>
                <w:rFonts w:hint="eastAsia"/>
                <w:b/>
                <w:szCs w:val="20"/>
              </w:rPr>
              <w:t>시에는</w:t>
            </w:r>
            <w:r>
              <w:rPr>
                <w:rFonts w:hint="eastAsia"/>
                <w:b/>
                <w:szCs w:val="20"/>
              </w:rPr>
              <w:t xml:space="preserve"> 메일(</w:t>
            </w:r>
            <w:r>
              <w:rPr>
                <w:b/>
                <w:szCs w:val="20"/>
              </w:rPr>
              <w:t>jhsong@rgblab.kr)</w:t>
            </w:r>
            <w:r>
              <w:rPr>
                <w:rFonts w:hint="eastAsia"/>
                <w:b/>
                <w:szCs w:val="20"/>
              </w:rPr>
              <w:t>로 제출하셔도 됩니다.</w:t>
            </w:r>
            <w:r>
              <w:rPr>
                <w:b/>
                <w:szCs w:val="20"/>
              </w:rPr>
              <w:t xml:space="preserve">  </w:t>
            </w:r>
          </w:p>
          <w:p w14:paraId="53C6E787" w14:textId="15E15B0C" w:rsidR="00FA0711" w:rsidRPr="00466903" w:rsidRDefault="00FA0711" w:rsidP="00FA0711">
            <w:pPr>
              <w:pStyle w:val="a3"/>
              <w:ind w:left="760"/>
              <w:jc w:val="center"/>
              <w:rPr>
                <w:rFonts w:hint="eastAsia"/>
                <w:b/>
                <w:szCs w:val="20"/>
              </w:rPr>
            </w:pPr>
            <w:r>
              <w:rPr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선택 사항)</w:t>
            </w:r>
          </w:p>
        </w:tc>
      </w:tr>
      <w:tr w:rsidR="00DE5008" w:rsidRPr="00466903" w14:paraId="3EB5B9AB" w14:textId="77777777" w:rsidTr="00466903">
        <w:trPr>
          <w:trHeight w:val="228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CC0C" w14:textId="0CF52989" w:rsidR="00004A58" w:rsidRDefault="00F13D21" w:rsidP="00004A58">
            <w:pPr>
              <w:pStyle w:val="a3"/>
              <w:ind w:firstLineChars="50" w:firstLine="100"/>
              <w:rPr>
                <w:color w:val="808080"/>
              </w:rPr>
            </w:pPr>
            <w:r w:rsidRPr="00466903">
              <w:rPr>
                <w:rFonts w:hint="eastAsia"/>
                <w:color w:val="808080"/>
              </w:rPr>
              <w:t>*</w:t>
            </w:r>
            <w:proofErr w:type="gramStart"/>
            <w:r w:rsidR="005811CD">
              <w:rPr>
                <w:rFonts w:hint="eastAsia"/>
                <w:color w:val="808080"/>
              </w:rPr>
              <w:t>콘텐츠</w:t>
            </w:r>
            <w:r w:rsidRPr="00466903">
              <w:rPr>
                <w:rFonts w:hint="eastAsia"/>
                <w:color w:val="808080"/>
              </w:rPr>
              <w:t>명</w:t>
            </w:r>
            <w:r w:rsidR="00A73470">
              <w:rPr>
                <w:rFonts w:hint="eastAsia"/>
                <w:color w:val="808080"/>
              </w:rPr>
              <w:t xml:space="preserve"> </w:t>
            </w:r>
            <w:r w:rsidRPr="00466903">
              <w:rPr>
                <w:rFonts w:hint="eastAsia"/>
                <w:color w:val="808080"/>
              </w:rPr>
              <w:t>:</w:t>
            </w:r>
            <w:proofErr w:type="gramEnd"/>
          </w:p>
          <w:p w14:paraId="607ED1A2" w14:textId="77777777" w:rsidR="00004A58" w:rsidRPr="00466903" w:rsidRDefault="00004A58" w:rsidP="00004A58">
            <w:pPr>
              <w:pStyle w:val="a3"/>
              <w:ind w:firstLineChars="50" w:firstLine="100"/>
              <w:rPr>
                <w:color w:val="808080"/>
              </w:rPr>
            </w:pPr>
          </w:p>
          <w:p w14:paraId="7C3D158E" w14:textId="77777777" w:rsidR="008E4DC1" w:rsidRPr="00466903" w:rsidRDefault="00F13D21" w:rsidP="00F13D21">
            <w:pPr>
              <w:pStyle w:val="a3"/>
              <w:rPr>
                <w:color w:val="808080"/>
              </w:rPr>
            </w:pPr>
            <w:r w:rsidRPr="00466903">
              <w:rPr>
                <w:rFonts w:hint="eastAsia"/>
                <w:color w:val="808080"/>
              </w:rPr>
              <w:t xml:space="preserve"> *취지&amp;</w:t>
            </w:r>
            <w:proofErr w:type="gramStart"/>
            <w:r w:rsidRPr="00466903">
              <w:rPr>
                <w:rFonts w:hint="eastAsia"/>
                <w:color w:val="808080"/>
              </w:rPr>
              <w:t>의도</w:t>
            </w:r>
            <w:r w:rsidR="00A73470">
              <w:rPr>
                <w:rFonts w:hint="eastAsia"/>
                <w:color w:val="808080"/>
              </w:rPr>
              <w:t xml:space="preserve"> </w:t>
            </w:r>
            <w:r w:rsidRPr="00466903">
              <w:rPr>
                <w:rFonts w:hint="eastAsia"/>
                <w:color w:val="808080"/>
              </w:rPr>
              <w:t>:</w:t>
            </w:r>
            <w:proofErr w:type="gramEnd"/>
          </w:p>
          <w:p w14:paraId="4E70E365" w14:textId="77777777" w:rsidR="00F13D21" w:rsidRPr="00466903" w:rsidRDefault="00F13D21" w:rsidP="00F13D21">
            <w:pPr>
              <w:pStyle w:val="a3"/>
              <w:rPr>
                <w:color w:val="808080"/>
              </w:rPr>
            </w:pPr>
          </w:p>
          <w:p w14:paraId="5BD06871" w14:textId="5A562477" w:rsidR="00F13D21" w:rsidRPr="00466903" w:rsidRDefault="00F13D21" w:rsidP="00F13D21">
            <w:pPr>
              <w:pStyle w:val="a3"/>
              <w:rPr>
                <w:color w:val="808080"/>
              </w:rPr>
            </w:pPr>
            <w:r w:rsidRPr="00466903">
              <w:rPr>
                <w:rFonts w:hint="eastAsia"/>
                <w:color w:val="808080"/>
              </w:rPr>
              <w:t xml:space="preserve"> *준비과정</w:t>
            </w:r>
            <w:r w:rsidR="005811CD">
              <w:rPr>
                <w:rFonts w:hint="eastAsia"/>
                <w:color w:val="808080"/>
              </w:rPr>
              <w:t>(</w:t>
            </w:r>
            <w:r w:rsidR="00143625">
              <w:rPr>
                <w:rFonts w:hint="eastAsia"/>
                <w:color w:val="808080"/>
              </w:rPr>
              <w:t>제작</w:t>
            </w:r>
            <w:r w:rsidR="005811CD">
              <w:rPr>
                <w:rFonts w:hint="eastAsia"/>
                <w:color w:val="808080"/>
              </w:rPr>
              <w:t>기간,</w:t>
            </w:r>
            <w:r w:rsidR="005811CD">
              <w:rPr>
                <w:color w:val="808080"/>
              </w:rPr>
              <w:t xml:space="preserve"> </w:t>
            </w:r>
            <w:r w:rsidR="005811CD">
              <w:rPr>
                <w:rFonts w:hint="eastAsia"/>
                <w:color w:val="808080"/>
              </w:rPr>
              <w:t>사용된 툴 등</w:t>
            </w:r>
            <w:proofErr w:type="gramStart"/>
            <w:r w:rsidR="005811CD">
              <w:rPr>
                <w:rFonts w:hint="eastAsia"/>
                <w:color w:val="808080"/>
              </w:rPr>
              <w:t>)</w:t>
            </w:r>
            <w:r w:rsidR="00A73470">
              <w:rPr>
                <w:rFonts w:hint="eastAsia"/>
                <w:color w:val="808080"/>
              </w:rPr>
              <w:t xml:space="preserve"> </w:t>
            </w:r>
            <w:r w:rsidRPr="00466903">
              <w:rPr>
                <w:rFonts w:hint="eastAsia"/>
                <w:color w:val="808080"/>
              </w:rPr>
              <w:t>:</w:t>
            </w:r>
            <w:proofErr w:type="gramEnd"/>
          </w:p>
          <w:p w14:paraId="65438D37" w14:textId="77777777" w:rsidR="00F13D21" w:rsidRPr="005811CD" w:rsidRDefault="00F13D21" w:rsidP="00F13D21">
            <w:pPr>
              <w:pStyle w:val="a3"/>
              <w:rPr>
                <w:color w:val="808080"/>
              </w:rPr>
            </w:pPr>
          </w:p>
          <w:p w14:paraId="6B8D72D6" w14:textId="64B8E721" w:rsidR="00F13D21" w:rsidRPr="00466903" w:rsidRDefault="00F13D21" w:rsidP="00F13D21">
            <w:pPr>
              <w:pStyle w:val="a3"/>
              <w:rPr>
                <w:color w:val="808080"/>
              </w:rPr>
            </w:pPr>
            <w:r w:rsidRPr="00466903">
              <w:rPr>
                <w:rFonts w:hint="eastAsia"/>
                <w:color w:val="808080"/>
              </w:rPr>
              <w:t xml:space="preserve"> *</w:t>
            </w:r>
            <w:proofErr w:type="gramStart"/>
            <w:r w:rsidRPr="00466903">
              <w:rPr>
                <w:rFonts w:hint="eastAsia"/>
                <w:color w:val="808080"/>
              </w:rPr>
              <w:t>내용</w:t>
            </w:r>
            <w:r w:rsidR="00A73470">
              <w:rPr>
                <w:rFonts w:hint="eastAsia"/>
                <w:color w:val="808080"/>
              </w:rPr>
              <w:t xml:space="preserve"> </w:t>
            </w:r>
            <w:r w:rsidRPr="00466903">
              <w:rPr>
                <w:rFonts w:hint="eastAsia"/>
                <w:color w:val="808080"/>
              </w:rPr>
              <w:t>:</w:t>
            </w:r>
            <w:proofErr w:type="gramEnd"/>
            <w:r w:rsidRPr="00466903">
              <w:rPr>
                <w:rFonts w:hint="eastAsia"/>
                <w:color w:val="808080"/>
              </w:rPr>
              <w:t xml:space="preserve"> </w:t>
            </w:r>
          </w:p>
          <w:p w14:paraId="2C7B5F40" w14:textId="77777777" w:rsidR="008E4DC1" w:rsidRDefault="008E4DC1" w:rsidP="00F13D21">
            <w:pPr>
              <w:pStyle w:val="a3"/>
              <w:rPr>
                <w:color w:val="808080"/>
              </w:rPr>
            </w:pPr>
          </w:p>
          <w:p w14:paraId="1401D61F" w14:textId="77777777" w:rsidR="00A73470" w:rsidRPr="00466903" w:rsidRDefault="00A73470" w:rsidP="00F13D21">
            <w:pPr>
              <w:pStyle w:val="a3"/>
              <w:rPr>
                <w:color w:val="808080"/>
              </w:rPr>
            </w:pPr>
          </w:p>
          <w:p w14:paraId="25801BC2" w14:textId="77777777" w:rsidR="00DE5008" w:rsidRPr="00466903" w:rsidRDefault="00DE5008" w:rsidP="00466903">
            <w:pPr>
              <w:pStyle w:val="a3"/>
              <w:jc w:val="center"/>
              <w:rPr>
                <w:rFonts w:cs="Arial"/>
                <w:color w:val="FF0000"/>
                <w:szCs w:val="20"/>
              </w:rPr>
            </w:pPr>
          </w:p>
        </w:tc>
      </w:tr>
    </w:tbl>
    <w:p w14:paraId="5CA0A6F1" w14:textId="77777777" w:rsidR="00F54E01" w:rsidRPr="00BE538E" w:rsidRDefault="004439B6" w:rsidP="00A43E52">
      <w:pPr>
        <w:pStyle w:val="a3"/>
        <w:rPr>
          <w:rFonts w:cs="Arial"/>
          <w:b/>
          <w:sz w:val="24"/>
          <w:szCs w:val="20"/>
        </w:rPr>
      </w:pPr>
      <w:r>
        <w:rPr>
          <w:rFonts w:cs="Arial" w:hint="eastAsia"/>
          <w:b/>
          <w:sz w:val="24"/>
          <w:szCs w:val="20"/>
        </w:rPr>
        <w:t>〮</w:t>
      </w:r>
      <w:r w:rsidR="00F54E01" w:rsidRPr="00BE538E">
        <w:rPr>
          <w:rFonts w:cs="Arial" w:hint="eastAsia"/>
          <w:b/>
          <w:sz w:val="24"/>
          <w:szCs w:val="20"/>
        </w:rPr>
        <w:t>희망 면접 일시:</w:t>
      </w:r>
    </w:p>
    <w:p w14:paraId="1A3152E1" w14:textId="10A67DD0" w:rsidR="00B33A69" w:rsidRPr="00DF644B" w:rsidRDefault="00F54E01" w:rsidP="00A43E52">
      <w:pPr>
        <w:pStyle w:val="a3"/>
        <w:rPr>
          <w:rFonts w:cs="Arial"/>
          <w:szCs w:val="20"/>
        </w:rPr>
      </w:pPr>
      <w:r w:rsidRPr="00BE538E">
        <w:rPr>
          <w:rFonts w:cs="Arial" w:hint="eastAsia"/>
          <w:b/>
          <w:sz w:val="24"/>
          <w:szCs w:val="20"/>
        </w:rPr>
        <w:t xml:space="preserve"> </w:t>
      </w:r>
      <w:r w:rsidR="004439B6">
        <w:rPr>
          <w:rFonts w:cs="Arial" w:hint="eastAsia"/>
          <w:b/>
          <w:sz w:val="24"/>
          <w:szCs w:val="20"/>
        </w:rPr>
        <w:t xml:space="preserve"> </w:t>
      </w:r>
      <w:r w:rsidRPr="00BE538E">
        <w:rPr>
          <w:rFonts w:cs="Arial" w:hint="eastAsia"/>
          <w:szCs w:val="20"/>
        </w:rPr>
        <w:t xml:space="preserve">본인이 가능한 시간을 </w:t>
      </w:r>
      <w:r w:rsidR="00053937" w:rsidRPr="004439B6">
        <w:rPr>
          <w:rFonts w:cs="Arial" w:hint="eastAsia"/>
          <w:szCs w:val="20"/>
          <w:u w:val="single"/>
        </w:rPr>
        <w:t>모두</w:t>
      </w:r>
      <w:r w:rsidR="00053937" w:rsidRPr="00BE538E">
        <w:rPr>
          <w:rFonts w:cs="Arial" w:hint="eastAsia"/>
          <w:szCs w:val="20"/>
        </w:rPr>
        <w:t xml:space="preserve"> </w:t>
      </w:r>
      <w:r w:rsidRPr="00BE538E">
        <w:rPr>
          <w:rFonts w:cs="Arial" w:hint="eastAsia"/>
          <w:szCs w:val="20"/>
        </w:rPr>
        <w:t xml:space="preserve">체크해주세요! </w:t>
      </w:r>
      <w:r w:rsidR="00FE2070">
        <w:rPr>
          <w:rFonts w:cs="Arial" w:hint="eastAsia"/>
          <w:szCs w:val="20"/>
        </w:rPr>
        <w:t xml:space="preserve">면접 일시는 </w:t>
      </w:r>
      <w:r w:rsidRPr="00BE538E">
        <w:rPr>
          <w:rFonts w:cs="Arial" w:hint="eastAsia"/>
          <w:szCs w:val="20"/>
        </w:rPr>
        <w:t>상황에 따라서 변동될 수 있습니다</w:t>
      </w:r>
      <w:r w:rsidR="00DF644B">
        <w:rPr>
          <w:rFonts w:cs="Arial" w:hint="eastAsia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296"/>
        <w:gridCol w:w="1318"/>
        <w:gridCol w:w="1296"/>
        <w:gridCol w:w="1318"/>
        <w:gridCol w:w="1296"/>
        <w:gridCol w:w="1318"/>
        <w:gridCol w:w="1296"/>
      </w:tblGrid>
      <w:tr w:rsidR="00F54E01" w:rsidRPr="00BE538E" w14:paraId="0A6E1B21" w14:textId="77777777" w:rsidTr="00466903">
        <w:tc>
          <w:tcPr>
            <w:tcW w:w="5332" w:type="dxa"/>
            <w:gridSpan w:val="4"/>
            <w:shd w:val="clear" w:color="auto" w:fill="DEEAF6"/>
          </w:tcPr>
          <w:p w14:paraId="714547B8" w14:textId="6ACFE958" w:rsidR="00F54E01" w:rsidRPr="00BE538E" w:rsidRDefault="001A0162" w:rsidP="00E963F0">
            <w:pPr>
              <w:pStyle w:val="a3"/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9</w:t>
            </w:r>
            <w:r>
              <w:rPr>
                <w:rFonts w:cs="Arial" w:hint="eastAsia"/>
                <w:b/>
                <w:sz w:val="28"/>
                <w:szCs w:val="20"/>
              </w:rPr>
              <w:t xml:space="preserve">월 </w:t>
            </w:r>
            <w:r>
              <w:rPr>
                <w:rFonts w:cs="Arial"/>
                <w:b/>
                <w:sz w:val="28"/>
                <w:szCs w:val="20"/>
              </w:rPr>
              <w:t>7</w:t>
            </w:r>
            <w:r>
              <w:rPr>
                <w:rFonts w:cs="Arial" w:hint="eastAsia"/>
                <w:b/>
                <w:sz w:val="28"/>
                <w:szCs w:val="20"/>
              </w:rPr>
              <w:t>일</w:t>
            </w:r>
          </w:p>
        </w:tc>
        <w:tc>
          <w:tcPr>
            <w:tcW w:w="5332" w:type="dxa"/>
            <w:gridSpan w:val="4"/>
            <w:shd w:val="clear" w:color="auto" w:fill="DEEAF6"/>
          </w:tcPr>
          <w:p w14:paraId="09DD50B6" w14:textId="3E321F4B" w:rsidR="00F54E01" w:rsidRPr="00BE538E" w:rsidRDefault="001A0162" w:rsidP="00E963F0">
            <w:pPr>
              <w:pStyle w:val="a3"/>
              <w:jc w:val="center"/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9</w:t>
            </w:r>
            <w:r>
              <w:rPr>
                <w:rFonts w:cs="Arial" w:hint="eastAsia"/>
                <w:b/>
                <w:sz w:val="28"/>
                <w:szCs w:val="20"/>
              </w:rPr>
              <w:t xml:space="preserve">월 </w:t>
            </w:r>
            <w:r>
              <w:rPr>
                <w:rFonts w:cs="Arial"/>
                <w:b/>
                <w:sz w:val="28"/>
                <w:szCs w:val="20"/>
              </w:rPr>
              <w:t>8</w:t>
            </w:r>
            <w:r>
              <w:rPr>
                <w:rFonts w:cs="Arial" w:hint="eastAsia"/>
                <w:b/>
                <w:sz w:val="28"/>
                <w:szCs w:val="20"/>
              </w:rPr>
              <w:t>일</w:t>
            </w:r>
          </w:p>
        </w:tc>
      </w:tr>
      <w:tr w:rsidR="0089743F" w:rsidRPr="00BE538E" w14:paraId="55FC2B24" w14:textId="77777777" w:rsidTr="00466903">
        <w:tc>
          <w:tcPr>
            <w:tcW w:w="1333" w:type="dxa"/>
            <w:shd w:val="clear" w:color="auto" w:fill="BDD6EE"/>
          </w:tcPr>
          <w:p w14:paraId="3D137FA1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1:00~</w:t>
            </w:r>
          </w:p>
        </w:tc>
        <w:tc>
          <w:tcPr>
            <w:tcW w:w="1333" w:type="dxa"/>
            <w:shd w:val="clear" w:color="auto" w:fill="auto"/>
          </w:tcPr>
          <w:p w14:paraId="301417A2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0DDB7B05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3:3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380B2823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1F0F9ED5" w14:textId="77777777" w:rsidR="0089743F" w:rsidRPr="00BE538E" w:rsidRDefault="0089743F" w:rsidP="00C97F9A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1:00~</w:t>
            </w:r>
          </w:p>
        </w:tc>
        <w:tc>
          <w:tcPr>
            <w:tcW w:w="1333" w:type="dxa"/>
            <w:shd w:val="clear" w:color="auto" w:fill="auto"/>
          </w:tcPr>
          <w:p w14:paraId="354D1C3C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6A40EEE1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3:30~</w:t>
            </w:r>
          </w:p>
        </w:tc>
        <w:tc>
          <w:tcPr>
            <w:tcW w:w="1333" w:type="dxa"/>
            <w:shd w:val="clear" w:color="auto" w:fill="auto"/>
          </w:tcPr>
          <w:p w14:paraId="581919B5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</w:tr>
      <w:tr w:rsidR="0089743F" w:rsidRPr="00BE538E" w14:paraId="1ECF563B" w14:textId="77777777" w:rsidTr="00466903">
        <w:tc>
          <w:tcPr>
            <w:tcW w:w="1333" w:type="dxa"/>
            <w:shd w:val="clear" w:color="auto" w:fill="BDD6EE"/>
          </w:tcPr>
          <w:p w14:paraId="460FDD9E" w14:textId="77777777" w:rsidR="0089743F" w:rsidRPr="00BE538E" w:rsidRDefault="00892503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1:3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69B5D28F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7F5BA1D2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4:0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795BE860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55EEAB14" w14:textId="77777777" w:rsidR="0089743F" w:rsidRPr="00BE538E" w:rsidRDefault="00892503" w:rsidP="00C97F9A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1:30~</w:t>
            </w:r>
          </w:p>
        </w:tc>
        <w:tc>
          <w:tcPr>
            <w:tcW w:w="1333" w:type="dxa"/>
            <w:shd w:val="clear" w:color="auto" w:fill="auto"/>
          </w:tcPr>
          <w:p w14:paraId="4025F003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0A758374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4:00~</w:t>
            </w:r>
          </w:p>
        </w:tc>
        <w:tc>
          <w:tcPr>
            <w:tcW w:w="1333" w:type="dxa"/>
            <w:shd w:val="clear" w:color="auto" w:fill="auto"/>
          </w:tcPr>
          <w:p w14:paraId="59409CE1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</w:tr>
      <w:tr w:rsidR="0089743F" w:rsidRPr="00BE538E" w14:paraId="23B50E5B" w14:textId="77777777" w:rsidTr="00466903">
        <w:tc>
          <w:tcPr>
            <w:tcW w:w="1333" w:type="dxa"/>
            <w:shd w:val="clear" w:color="auto" w:fill="BDD6EE"/>
          </w:tcPr>
          <w:p w14:paraId="132BDDE4" w14:textId="77777777" w:rsidR="0089743F" w:rsidRPr="00BE538E" w:rsidRDefault="00892503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2:0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14EC401C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46642233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4:3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0A80E8EE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0E74A33E" w14:textId="77777777" w:rsidR="0089743F" w:rsidRPr="00BE538E" w:rsidRDefault="00892503" w:rsidP="00C97F9A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2:00~</w:t>
            </w:r>
          </w:p>
        </w:tc>
        <w:tc>
          <w:tcPr>
            <w:tcW w:w="1333" w:type="dxa"/>
            <w:shd w:val="clear" w:color="auto" w:fill="auto"/>
          </w:tcPr>
          <w:p w14:paraId="2BA73E84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4A16223F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4:30~</w:t>
            </w:r>
          </w:p>
        </w:tc>
        <w:tc>
          <w:tcPr>
            <w:tcW w:w="1333" w:type="dxa"/>
            <w:shd w:val="clear" w:color="auto" w:fill="auto"/>
          </w:tcPr>
          <w:p w14:paraId="4E2CB1FD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</w:tr>
      <w:tr w:rsidR="0089743F" w:rsidRPr="00BE538E" w14:paraId="1A36F9A7" w14:textId="77777777" w:rsidTr="00466903">
        <w:tc>
          <w:tcPr>
            <w:tcW w:w="1333" w:type="dxa"/>
            <w:shd w:val="clear" w:color="auto" w:fill="BDD6EE"/>
          </w:tcPr>
          <w:p w14:paraId="73F46B8F" w14:textId="77777777" w:rsidR="0089743F" w:rsidRPr="00BE538E" w:rsidRDefault="00892503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2:3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02CF3720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628288EF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5:0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44CC2F83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68479AA4" w14:textId="77777777" w:rsidR="0089743F" w:rsidRPr="00BE538E" w:rsidRDefault="00892503" w:rsidP="00C97F9A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2:30~</w:t>
            </w:r>
          </w:p>
        </w:tc>
        <w:tc>
          <w:tcPr>
            <w:tcW w:w="1333" w:type="dxa"/>
            <w:shd w:val="clear" w:color="auto" w:fill="auto"/>
          </w:tcPr>
          <w:p w14:paraId="1E046E8E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2B12036C" w14:textId="77777777" w:rsidR="0089743F" w:rsidRPr="00BE538E" w:rsidRDefault="00892503" w:rsidP="00714E43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5:00~</w:t>
            </w:r>
          </w:p>
        </w:tc>
        <w:tc>
          <w:tcPr>
            <w:tcW w:w="1333" w:type="dxa"/>
            <w:shd w:val="clear" w:color="auto" w:fill="auto"/>
          </w:tcPr>
          <w:p w14:paraId="6D1A04CC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</w:tr>
      <w:tr w:rsidR="0089743F" w:rsidRPr="00BE538E" w14:paraId="7CCBB8FC" w14:textId="77777777" w:rsidTr="00466903">
        <w:tc>
          <w:tcPr>
            <w:tcW w:w="1333" w:type="dxa"/>
            <w:shd w:val="clear" w:color="auto" w:fill="BDD6EE"/>
          </w:tcPr>
          <w:p w14:paraId="4A1432BD" w14:textId="77777777" w:rsidR="0089743F" w:rsidRPr="00BE538E" w:rsidRDefault="00892503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3:0</w:t>
            </w:r>
            <w:r w:rsidR="0089743F" w:rsidRPr="00BE538E">
              <w:rPr>
                <w:rFonts w:cs="Arial" w:hint="eastAsia"/>
                <w:b/>
                <w:sz w:val="24"/>
                <w:szCs w:val="20"/>
              </w:rPr>
              <w:t>0~</w:t>
            </w:r>
          </w:p>
        </w:tc>
        <w:tc>
          <w:tcPr>
            <w:tcW w:w="1333" w:type="dxa"/>
            <w:shd w:val="clear" w:color="auto" w:fill="auto"/>
          </w:tcPr>
          <w:p w14:paraId="03EB69E9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794ABCAC" w14:textId="77777777" w:rsidR="0089743F" w:rsidRPr="00BE538E" w:rsidRDefault="00892503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5:30~</w:t>
            </w:r>
          </w:p>
        </w:tc>
        <w:tc>
          <w:tcPr>
            <w:tcW w:w="1333" w:type="dxa"/>
            <w:shd w:val="clear" w:color="auto" w:fill="auto"/>
          </w:tcPr>
          <w:p w14:paraId="4335190E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670F109D" w14:textId="77777777" w:rsidR="0089743F" w:rsidRPr="00BE538E" w:rsidRDefault="00892503" w:rsidP="00C97F9A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3:00~</w:t>
            </w:r>
          </w:p>
        </w:tc>
        <w:tc>
          <w:tcPr>
            <w:tcW w:w="1333" w:type="dxa"/>
            <w:shd w:val="clear" w:color="auto" w:fill="auto"/>
          </w:tcPr>
          <w:p w14:paraId="47FD51C4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333" w:type="dxa"/>
            <w:shd w:val="clear" w:color="auto" w:fill="BDD6EE"/>
          </w:tcPr>
          <w:p w14:paraId="5C36BA45" w14:textId="77777777" w:rsidR="0089743F" w:rsidRPr="00BE538E" w:rsidRDefault="00892503" w:rsidP="00C97F9A">
            <w:pPr>
              <w:pStyle w:val="a3"/>
              <w:rPr>
                <w:rFonts w:cs="Arial"/>
                <w:b/>
                <w:sz w:val="24"/>
                <w:szCs w:val="20"/>
              </w:rPr>
            </w:pPr>
            <w:r w:rsidRPr="00BE538E">
              <w:rPr>
                <w:rFonts w:cs="Arial" w:hint="eastAsia"/>
                <w:b/>
                <w:sz w:val="24"/>
                <w:szCs w:val="20"/>
              </w:rPr>
              <w:t>5:30~</w:t>
            </w:r>
          </w:p>
        </w:tc>
        <w:tc>
          <w:tcPr>
            <w:tcW w:w="1333" w:type="dxa"/>
            <w:shd w:val="clear" w:color="auto" w:fill="auto"/>
          </w:tcPr>
          <w:p w14:paraId="3A94E2C0" w14:textId="77777777" w:rsidR="0089743F" w:rsidRPr="00BE538E" w:rsidRDefault="0089743F" w:rsidP="00A43E52">
            <w:pPr>
              <w:pStyle w:val="a3"/>
              <w:rPr>
                <w:rFonts w:cs="Arial"/>
                <w:b/>
                <w:sz w:val="24"/>
                <w:szCs w:val="20"/>
              </w:rPr>
            </w:pPr>
          </w:p>
        </w:tc>
      </w:tr>
    </w:tbl>
    <w:p w14:paraId="2E84A890" w14:textId="77777777" w:rsidR="00B33A69" w:rsidRPr="00BE538E" w:rsidRDefault="00B33A69" w:rsidP="00A43E52">
      <w:pPr>
        <w:pStyle w:val="a3"/>
        <w:rPr>
          <w:rFonts w:cs="Arial"/>
          <w:b/>
          <w:sz w:val="24"/>
          <w:szCs w:val="20"/>
        </w:rPr>
      </w:pPr>
      <w:r w:rsidRPr="00BE538E">
        <w:rPr>
          <w:rFonts w:cs="Arial" w:hint="eastAsia"/>
          <w:b/>
          <w:sz w:val="24"/>
          <w:szCs w:val="20"/>
        </w:rPr>
        <w:t>기타 사항</w:t>
      </w:r>
      <w:r w:rsidR="00892503" w:rsidRPr="00BE538E">
        <w:rPr>
          <w:rFonts w:cs="Arial" w:hint="eastAsia"/>
          <w:b/>
          <w:sz w:val="24"/>
          <w:szCs w:val="20"/>
        </w:rPr>
        <w:t xml:space="preserve">: </w:t>
      </w:r>
    </w:p>
    <w:p w14:paraId="32437075" w14:textId="4654098F" w:rsidR="00B33A69" w:rsidRPr="00BE538E" w:rsidRDefault="00004A58" w:rsidP="006B658F">
      <w:pPr>
        <w:pStyle w:val="a9"/>
        <w:spacing w:line="240" w:lineRule="auto"/>
        <w:jc w:val="left"/>
        <w:rPr>
          <w:rFonts w:ascii="맑은 고딕" w:eastAsia="맑은 고딕" w:hAnsi="맑은 고딕"/>
          <w:b/>
          <w:bCs/>
          <w:sz w:val="22"/>
          <w:szCs w:val="28"/>
        </w:rPr>
      </w:pPr>
      <w:r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1. </w:t>
      </w:r>
      <w:proofErr w:type="spellStart"/>
      <w:r w:rsidR="009D02D7">
        <w:rPr>
          <w:rFonts w:ascii="맑은 고딕" w:eastAsia="맑은 고딕" w:hAnsi="맑은 고딕" w:hint="eastAsia"/>
          <w:b/>
          <w:bCs/>
          <w:sz w:val="22"/>
          <w:szCs w:val="28"/>
        </w:rPr>
        <w:t>랜선</w:t>
      </w:r>
      <w:proofErr w:type="spellEnd"/>
      <w:r w:rsidR="009D02D7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정기모임</w:t>
      </w:r>
      <w:r w:rsidR="009D02D7">
        <w:rPr>
          <w:rFonts w:ascii="맑은 고딕" w:eastAsia="맑은 고딕" w:hAnsi="맑은 고딕"/>
          <w:b/>
          <w:bCs/>
          <w:sz w:val="22"/>
          <w:szCs w:val="28"/>
        </w:rPr>
        <w:t xml:space="preserve"> </w:t>
      </w:r>
      <w:r w:rsidR="009D02D7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참여 여부(월 </w:t>
      </w:r>
      <w:r w:rsidR="009D02D7">
        <w:rPr>
          <w:rFonts w:ascii="맑은 고딕" w:eastAsia="맑은 고딕" w:hAnsi="맑은 고딕"/>
          <w:b/>
          <w:bCs/>
          <w:sz w:val="22"/>
          <w:szCs w:val="28"/>
        </w:rPr>
        <w:t>2</w:t>
      </w:r>
      <w:r w:rsidR="009D02D7">
        <w:rPr>
          <w:rFonts w:ascii="맑은 고딕" w:eastAsia="맑은 고딕" w:hAnsi="맑은 고딕" w:hint="eastAsia"/>
          <w:b/>
          <w:bCs/>
          <w:sz w:val="22"/>
          <w:szCs w:val="28"/>
        </w:rPr>
        <w:t>회 예상)</w:t>
      </w:r>
      <w:r w:rsidR="00A73470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       </w:t>
      </w:r>
      <w:r w:rsidR="004B20B8" w:rsidRPr="00BE538E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 </w:t>
      </w:r>
      <w:r w:rsidR="003E022E" w:rsidRPr="00BE538E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</w:t>
      </w:r>
      <w:r w:rsidR="00A73470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</w:t>
      </w:r>
      <w:r w:rsidR="006B658F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         </w:t>
      </w:r>
      <w:r w:rsidR="009900C6">
        <w:rPr>
          <w:rFonts w:ascii="맑은 고딕" w:eastAsia="맑은 고딕" w:hAnsi="맑은 고딕"/>
          <w:b/>
          <w:bCs/>
          <w:sz w:val="22"/>
          <w:szCs w:val="28"/>
        </w:rPr>
        <w:t xml:space="preserve">      </w:t>
      </w:r>
      <w:r w:rsidR="006B658F">
        <w:rPr>
          <w:rFonts w:ascii="맑은 고딕" w:eastAsia="맑은 고딕" w:hAnsi="맑은 고딕" w:hint="eastAsia"/>
          <w:b/>
          <w:bCs/>
          <w:sz w:val="22"/>
          <w:szCs w:val="28"/>
        </w:rPr>
        <w:t xml:space="preserve">  </w:t>
      </w:r>
      <w:r w:rsidR="009D02D7">
        <w:rPr>
          <w:rFonts w:ascii="맑은 고딕" w:eastAsia="맑은 고딕" w:hAnsi="맑은 고딕"/>
          <w:b/>
          <w:bCs/>
          <w:sz w:val="22"/>
          <w:szCs w:val="28"/>
        </w:rPr>
        <w:t xml:space="preserve">              </w:t>
      </w:r>
      <w:r w:rsidR="00B33A69" w:rsidRPr="00BE538E">
        <w:rPr>
          <w:rFonts w:ascii="맑은 고딕" w:eastAsia="MS Mincho" w:hAnsi="MS Mincho" w:cs="MS Mincho" w:hint="eastAsia"/>
          <w:b/>
        </w:rPr>
        <w:t>☐</w:t>
      </w:r>
      <w:r w:rsidR="00B33A69" w:rsidRPr="00BE538E">
        <w:rPr>
          <w:rFonts w:ascii="맑은 고딕" w:eastAsia="맑은 고딕" w:hAnsi="맑은 고딕" w:hint="eastAsia"/>
          <w:b/>
        </w:rPr>
        <w:t>가능</w:t>
      </w:r>
      <w:r w:rsidR="00B33A69" w:rsidRPr="00BE538E">
        <w:rPr>
          <w:rFonts w:ascii="맑은 고딕" w:eastAsia="맑은 고딕" w:hAnsi="맑은 고딕"/>
          <w:b/>
        </w:rPr>
        <w:t xml:space="preserve"> </w:t>
      </w:r>
      <w:r w:rsidR="00B33A69" w:rsidRPr="00BE538E">
        <w:rPr>
          <w:rFonts w:ascii="맑은 고딕" w:eastAsia="MS Mincho" w:hAnsi="MS Mincho" w:cs="MS Mincho" w:hint="eastAsia"/>
          <w:b/>
        </w:rPr>
        <w:t>☐</w:t>
      </w:r>
      <w:r w:rsidR="00B33A69" w:rsidRPr="00BE538E">
        <w:rPr>
          <w:rFonts w:ascii="맑은 고딕" w:eastAsia="맑은 고딕" w:hAnsi="맑은 고딕" w:hint="eastAsia"/>
          <w:b/>
        </w:rPr>
        <w:t>불가</w:t>
      </w:r>
    </w:p>
    <w:p w14:paraId="4838ACCE" w14:textId="15849E33" w:rsidR="00892503" w:rsidRPr="00BE538E" w:rsidRDefault="00892503" w:rsidP="00892503">
      <w:pPr>
        <w:pStyle w:val="a9"/>
        <w:spacing w:line="240" w:lineRule="auto"/>
        <w:rPr>
          <w:rFonts w:ascii="맑은 고딕" w:eastAsia="맑은 고딕" w:hAnsi="맑은 고딕"/>
          <w:b/>
          <w:bCs/>
          <w:szCs w:val="28"/>
          <w:u w:val="single"/>
        </w:rPr>
      </w:pPr>
    </w:p>
    <w:p w14:paraId="27BB1E39" w14:textId="3C8DB59C" w:rsidR="00DF644B" w:rsidRDefault="00A43E52" w:rsidP="00B33A69">
      <w:pPr>
        <w:pStyle w:val="a3"/>
        <w:rPr>
          <w:color w:val="FF0000"/>
          <w:szCs w:val="20"/>
        </w:rPr>
      </w:pPr>
      <w:r w:rsidRPr="00BE538E">
        <w:rPr>
          <w:rFonts w:cs="Arial" w:hint="eastAsia"/>
          <w:color w:val="FF0000"/>
          <w:szCs w:val="20"/>
        </w:rPr>
        <w:t>※</w:t>
      </w:r>
      <w:r w:rsidRPr="00BE538E">
        <w:rPr>
          <w:rFonts w:hint="eastAsia"/>
          <w:color w:val="FF0000"/>
          <w:szCs w:val="20"/>
        </w:rPr>
        <w:t xml:space="preserve"> 이 지원서를 [본인이름_</w:t>
      </w:r>
      <w:proofErr w:type="spellStart"/>
      <w:r w:rsidR="009D02D7">
        <w:rPr>
          <w:rFonts w:hint="eastAsia"/>
          <w:color w:val="FF0000"/>
          <w:szCs w:val="20"/>
        </w:rPr>
        <w:t>무지개앰버서더</w:t>
      </w:r>
      <w:proofErr w:type="spellEnd"/>
      <w:r w:rsidRPr="00BE538E">
        <w:rPr>
          <w:rFonts w:hint="eastAsia"/>
          <w:color w:val="FF0000"/>
          <w:szCs w:val="20"/>
        </w:rPr>
        <w:t>]로 저장하여</w:t>
      </w:r>
    </w:p>
    <w:p w14:paraId="50833651" w14:textId="49456112" w:rsidR="00B33A69" w:rsidRPr="00A73470" w:rsidRDefault="009D02D7" w:rsidP="00A73470">
      <w:pPr>
        <w:pStyle w:val="a3"/>
        <w:rPr>
          <w:color w:val="FF0000"/>
          <w:szCs w:val="20"/>
        </w:rPr>
      </w:pPr>
      <w:hyperlink r:id="rId8" w:history="1">
        <w:r w:rsidRPr="007C72AB">
          <w:rPr>
            <w:rStyle w:val="a5"/>
            <w:szCs w:val="20"/>
          </w:rPr>
          <w:t>jhsong</w:t>
        </w:r>
        <w:r w:rsidRPr="007C72AB">
          <w:rPr>
            <w:rStyle w:val="a5"/>
            <w:rFonts w:hint="eastAsia"/>
            <w:szCs w:val="20"/>
          </w:rPr>
          <w:t>@</w:t>
        </w:r>
        <w:r w:rsidRPr="007C72AB">
          <w:rPr>
            <w:rStyle w:val="a5"/>
            <w:szCs w:val="20"/>
          </w:rPr>
          <w:t>rgblab</w:t>
        </w:r>
        <w:r w:rsidRPr="007C72AB">
          <w:rPr>
            <w:rStyle w:val="a5"/>
            <w:rFonts w:hint="eastAsia"/>
            <w:szCs w:val="20"/>
          </w:rPr>
          <w:t>.</w:t>
        </w:r>
        <w:r w:rsidRPr="007C72AB">
          <w:rPr>
            <w:rStyle w:val="a5"/>
            <w:szCs w:val="20"/>
          </w:rPr>
          <w:t>kr</w:t>
        </w:r>
      </w:hyperlink>
      <w:r>
        <w:rPr>
          <w:color w:val="FF0000"/>
          <w:szCs w:val="20"/>
        </w:rPr>
        <w:t xml:space="preserve"> </w:t>
      </w:r>
      <w:r w:rsidR="00A43E52" w:rsidRPr="00BE538E">
        <w:rPr>
          <w:rFonts w:hint="eastAsia"/>
          <w:color w:val="FF0000"/>
          <w:szCs w:val="20"/>
        </w:rPr>
        <w:t>로 제출해주세요. (Ex. 홍길동_</w:t>
      </w:r>
      <w:proofErr w:type="spellStart"/>
      <w:r>
        <w:rPr>
          <w:rFonts w:hint="eastAsia"/>
          <w:color w:val="FF0000"/>
          <w:szCs w:val="20"/>
        </w:rPr>
        <w:t>무지개앰버서더</w:t>
      </w:r>
      <w:proofErr w:type="spellEnd"/>
      <w:r w:rsidR="00A43E52" w:rsidRPr="00BE538E">
        <w:rPr>
          <w:color w:val="FF0000"/>
          <w:szCs w:val="20"/>
        </w:rPr>
        <w:t>.doc</w:t>
      </w:r>
      <w:r w:rsidR="00611E18">
        <w:rPr>
          <w:rFonts w:hint="eastAsia"/>
          <w:color w:val="FF0000"/>
          <w:szCs w:val="20"/>
        </w:rPr>
        <w:t>x</w:t>
      </w:r>
      <w:r w:rsidR="00A43E52" w:rsidRPr="00BE538E">
        <w:rPr>
          <w:color w:val="FF0000"/>
          <w:szCs w:val="20"/>
        </w:rPr>
        <w:t>)</w:t>
      </w:r>
      <w:r w:rsidR="00B33A69" w:rsidRPr="00BE538E">
        <w:rPr>
          <w:rFonts w:hint="eastAsia"/>
          <w:color w:val="FF0000"/>
          <w:szCs w:val="20"/>
        </w:rPr>
        <w:t xml:space="preserve"> </w:t>
      </w:r>
    </w:p>
    <w:sectPr w:rsidR="00B33A69" w:rsidRPr="00A73470" w:rsidSect="00C91A65">
      <w:footerReference w:type="default" r:id="rId9"/>
      <w:pgSz w:w="11906" w:h="16838" w:code="9"/>
      <w:pgMar w:top="720" w:right="720" w:bottom="720" w:left="720" w:header="0" w:footer="57" w:gutter="0"/>
      <w:pgNumType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F7CB" w14:textId="77777777" w:rsidR="00E30111" w:rsidRDefault="00E30111">
      <w:pPr>
        <w:spacing w:after="0" w:line="240" w:lineRule="auto"/>
      </w:pPr>
      <w:r>
        <w:separator/>
      </w:r>
    </w:p>
  </w:endnote>
  <w:endnote w:type="continuationSeparator" w:id="0">
    <w:p w14:paraId="0401E381" w14:textId="77777777" w:rsidR="00E30111" w:rsidRDefault="00E3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60EC" w14:textId="77777777" w:rsidR="007737B2" w:rsidRPr="000E3335" w:rsidRDefault="007737B2" w:rsidP="001710B5">
    <w:pPr>
      <w:pStyle w:val="a4"/>
      <w:jc w:val="center"/>
    </w:pPr>
    <w:r w:rsidRPr="004D3634">
      <w:rPr>
        <w:rFonts w:hint="eastAsia"/>
        <w:sz w:val="22"/>
      </w:rPr>
      <w:t xml:space="preserve">- </w:t>
    </w:r>
    <w:r w:rsidRPr="004D3634">
      <w:rPr>
        <w:sz w:val="22"/>
      </w:rPr>
      <w:fldChar w:fldCharType="begin"/>
    </w:r>
    <w:r w:rsidRPr="004D3634">
      <w:rPr>
        <w:sz w:val="22"/>
      </w:rPr>
      <w:instrText>PAGE   \* MERGEFORMAT</w:instrText>
    </w:r>
    <w:r w:rsidRPr="004D3634">
      <w:rPr>
        <w:sz w:val="22"/>
      </w:rPr>
      <w:fldChar w:fldCharType="separate"/>
    </w:r>
    <w:r w:rsidR="006B658F" w:rsidRPr="006B658F">
      <w:rPr>
        <w:noProof/>
        <w:sz w:val="22"/>
        <w:lang w:val="ko-KR"/>
      </w:rPr>
      <w:t>2</w:t>
    </w:r>
    <w:r w:rsidRPr="004D3634">
      <w:rPr>
        <w:sz w:val="22"/>
      </w:rPr>
      <w:fldChar w:fldCharType="end"/>
    </w:r>
    <w:r w:rsidRPr="004D3634">
      <w:rPr>
        <w:rFonts w:hint="eastAsia"/>
        <w:sz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D988" w14:textId="77777777" w:rsidR="00E30111" w:rsidRDefault="00E30111">
      <w:pPr>
        <w:spacing w:after="0" w:line="240" w:lineRule="auto"/>
      </w:pPr>
      <w:r>
        <w:separator/>
      </w:r>
    </w:p>
  </w:footnote>
  <w:footnote w:type="continuationSeparator" w:id="0">
    <w:p w14:paraId="1ADCD99C" w14:textId="77777777" w:rsidR="00E30111" w:rsidRDefault="00E3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935"/>
    <w:multiLevelType w:val="hybridMultilevel"/>
    <w:tmpl w:val="0BFC15A0"/>
    <w:lvl w:ilvl="0" w:tplc="59826758">
      <w:start w:val="7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B355C4"/>
    <w:multiLevelType w:val="hybridMultilevel"/>
    <w:tmpl w:val="4CC8063E"/>
    <w:lvl w:ilvl="0" w:tplc="1480B0C0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1684FAD"/>
    <w:multiLevelType w:val="hybridMultilevel"/>
    <w:tmpl w:val="A590F21C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C1072A7"/>
    <w:multiLevelType w:val="hybridMultilevel"/>
    <w:tmpl w:val="21FAD622"/>
    <w:lvl w:ilvl="0" w:tplc="A058C2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3955FF1"/>
    <w:multiLevelType w:val="hybridMultilevel"/>
    <w:tmpl w:val="67C8C83E"/>
    <w:lvl w:ilvl="0" w:tplc="4EDE0DD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63D5804"/>
    <w:multiLevelType w:val="hybridMultilevel"/>
    <w:tmpl w:val="AABEC474"/>
    <w:lvl w:ilvl="0" w:tplc="72022696">
      <w:start w:val="7"/>
      <w:numFmt w:val="bullet"/>
      <w:lvlText w:val=""/>
      <w:lvlJc w:val="left"/>
      <w:pPr>
        <w:ind w:left="45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14"/>
    <w:rsid w:val="0000368E"/>
    <w:rsid w:val="00004A58"/>
    <w:rsid w:val="00014256"/>
    <w:rsid w:val="00032FE4"/>
    <w:rsid w:val="00050FF9"/>
    <w:rsid w:val="00053937"/>
    <w:rsid w:val="00057991"/>
    <w:rsid w:val="000607A4"/>
    <w:rsid w:val="00077250"/>
    <w:rsid w:val="000A0F5D"/>
    <w:rsid w:val="000A7135"/>
    <w:rsid w:val="000E4518"/>
    <w:rsid w:val="0011426A"/>
    <w:rsid w:val="001274D6"/>
    <w:rsid w:val="00132A42"/>
    <w:rsid w:val="00137641"/>
    <w:rsid w:val="00143293"/>
    <w:rsid w:val="00143625"/>
    <w:rsid w:val="00151214"/>
    <w:rsid w:val="001517CB"/>
    <w:rsid w:val="0017069C"/>
    <w:rsid w:val="001710B5"/>
    <w:rsid w:val="00172397"/>
    <w:rsid w:val="001A0162"/>
    <w:rsid w:val="001A3C0F"/>
    <w:rsid w:val="001C6D42"/>
    <w:rsid w:val="001E75C7"/>
    <w:rsid w:val="001F0792"/>
    <w:rsid w:val="00242D0D"/>
    <w:rsid w:val="00255384"/>
    <w:rsid w:val="00256DDF"/>
    <w:rsid w:val="002723DC"/>
    <w:rsid w:val="00282E71"/>
    <w:rsid w:val="00293E77"/>
    <w:rsid w:val="00297D1A"/>
    <w:rsid w:val="00297EE4"/>
    <w:rsid w:val="002B4469"/>
    <w:rsid w:val="002C4444"/>
    <w:rsid w:val="002D6E93"/>
    <w:rsid w:val="002E2C3F"/>
    <w:rsid w:val="00314974"/>
    <w:rsid w:val="003354F2"/>
    <w:rsid w:val="003756FC"/>
    <w:rsid w:val="00385887"/>
    <w:rsid w:val="00392EAB"/>
    <w:rsid w:val="003A5D02"/>
    <w:rsid w:val="003D7E69"/>
    <w:rsid w:val="003E022E"/>
    <w:rsid w:val="003E3B0D"/>
    <w:rsid w:val="003E630E"/>
    <w:rsid w:val="004134B8"/>
    <w:rsid w:val="00420387"/>
    <w:rsid w:val="00427BD2"/>
    <w:rsid w:val="004439B6"/>
    <w:rsid w:val="00466903"/>
    <w:rsid w:val="00467189"/>
    <w:rsid w:val="00474F2E"/>
    <w:rsid w:val="0049416F"/>
    <w:rsid w:val="004A1450"/>
    <w:rsid w:val="004A3953"/>
    <w:rsid w:val="004B20B8"/>
    <w:rsid w:val="004D7CB4"/>
    <w:rsid w:val="004D7D8C"/>
    <w:rsid w:val="004F5CCF"/>
    <w:rsid w:val="00512E0F"/>
    <w:rsid w:val="005273ED"/>
    <w:rsid w:val="005333E1"/>
    <w:rsid w:val="00545350"/>
    <w:rsid w:val="00546219"/>
    <w:rsid w:val="00546334"/>
    <w:rsid w:val="00572791"/>
    <w:rsid w:val="0057355A"/>
    <w:rsid w:val="00573672"/>
    <w:rsid w:val="00573CE2"/>
    <w:rsid w:val="005811CD"/>
    <w:rsid w:val="005B4BCF"/>
    <w:rsid w:val="005E690F"/>
    <w:rsid w:val="00611E18"/>
    <w:rsid w:val="006341FB"/>
    <w:rsid w:val="00654D8C"/>
    <w:rsid w:val="00655119"/>
    <w:rsid w:val="00685B74"/>
    <w:rsid w:val="0069606F"/>
    <w:rsid w:val="006B3D88"/>
    <w:rsid w:val="006B658F"/>
    <w:rsid w:val="006C4E39"/>
    <w:rsid w:val="006D4D7E"/>
    <w:rsid w:val="006D534E"/>
    <w:rsid w:val="006E7400"/>
    <w:rsid w:val="006F62E1"/>
    <w:rsid w:val="00714E43"/>
    <w:rsid w:val="007209D3"/>
    <w:rsid w:val="00745EE2"/>
    <w:rsid w:val="0077356D"/>
    <w:rsid w:val="007737B2"/>
    <w:rsid w:val="007841CB"/>
    <w:rsid w:val="007B62D9"/>
    <w:rsid w:val="007D1424"/>
    <w:rsid w:val="007E32DD"/>
    <w:rsid w:val="007F6E23"/>
    <w:rsid w:val="008002F8"/>
    <w:rsid w:val="00814DFE"/>
    <w:rsid w:val="00830683"/>
    <w:rsid w:val="00831959"/>
    <w:rsid w:val="00837C69"/>
    <w:rsid w:val="00844BB4"/>
    <w:rsid w:val="008473C7"/>
    <w:rsid w:val="0085759D"/>
    <w:rsid w:val="00860396"/>
    <w:rsid w:val="00876D05"/>
    <w:rsid w:val="00892503"/>
    <w:rsid w:val="0089743F"/>
    <w:rsid w:val="008A40A7"/>
    <w:rsid w:val="008B1F16"/>
    <w:rsid w:val="008D02B7"/>
    <w:rsid w:val="008E4DC1"/>
    <w:rsid w:val="00904694"/>
    <w:rsid w:val="0092571B"/>
    <w:rsid w:val="009273FD"/>
    <w:rsid w:val="00931656"/>
    <w:rsid w:val="00940653"/>
    <w:rsid w:val="0094651E"/>
    <w:rsid w:val="00957030"/>
    <w:rsid w:val="00986607"/>
    <w:rsid w:val="009900C6"/>
    <w:rsid w:val="009A645C"/>
    <w:rsid w:val="009D02D7"/>
    <w:rsid w:val="009D6EC4"/>
    <w:rsid w:val="009D700F"/>
    <w:rsid w:val="009F0413"/>
    <w:rsid w:val="009F1BB3"/>
    <w:rsid w:val="00A029BE"/>
    <w:rsid w:val="00A34B35"/>
    <w:rsid w:val="00A43E52"/>
    <w:rsid w:val="00A45D1D"/>
    <w:rsid w:val="00A73470"/>
    <w:rsid w:val="00AA3ACD"/>
    <w:rsid w:val="00AA5857"/>
    <w:rsid w:val="00AA6492"/>
    <w:rsid w:val="00AA7BFB"/>
    <w:rsid w:val="00AB1E6A"/>
    <w:rsid w:val="00AC12F8"/>
    <w:rsid w:val="00AC48B4"/>
    <w:rsid w:val="00B01D3A"/>
    <w:rsid w:val="00B057C9"/>
    <w:rsid w:val="00B21809"/>
    <w:rsid w:val="00B25044"/>
    <w:rsid w:val="00B275FA"/>
    <w:rsid w:val="00B33584"/>
    <w:rsid w:val="00B33A69"/>
    <w:rsid w:val="00B56FC6"/>
    <w:rsid w:val="00B6100E"/>
    <w:rsid w:val="00B70768"/>
    <w:rsid w:val="00B82940"/>
    <w:rsid w:val="00B865ED"/>
    <w:rsid w:val="00B8735F"/>
    <w:rsid w:val="00B946F8"/>
    <w:rsid w:val="00BA1AF4"/>
    <w:rsid w:val="00BB0A88"/>
    <w:rsid w:val="00BB0C34"/>
    <w:rsid w:val="00BE032D"/>
    <w:rsid w:val="00BE1EF0"/>
    <w:rsid w:val="00BE538E"/>
    <w:rsid w:val="00BF249F"/>
    <w:rsid w:val="00BF53FD"/>
    <w:rsid w:val="00C11CB5"/>
    <w:rsid w:val="00C20E4E"/>
    <w:rsid w:val="00C26D5D"/>
    <w:rsid w:val="00C60C66"/>
    <w:rsid w:val="00C9177A"/>
    <w:rsid w:val="00C91A65"/>
    <w:rsid w:val="00C97F9A"/>
    <w:rsid w:val="00CB1D44"/>
    <w:rsid w:val="00CD2E9C"/>
    <w:rsid w:val="00CD4D9D"/>
    <w:rsid w:val="00CF6ABF"/>
    <w:rsid w:val="00CF6C66"/>
    <w:rsid w:val="00D1156C"/>
    <w:rsid w:val="00D1252E"/>
    <w:rsid w:val="00D1716D"/>
    <w:rsid w:val="00D6224B"/>
    <w:rsid w:val="00D679BA"/>
    <w:rsid w:val="00D85C01"/>
    <w:rsid w:val="00D95876"/>
    <w:rsid w:val="00D97B2C"/>
    <w:rsid w:val="00DB61AE"/>
    <w:rsid w:val="00DC068C"/>
    <w:rsid w:val="00DC40F7"/>
    <w:rsid w:val="00DC437C"/>
    <w:rsid w:val="00DE5008"/>
    <w:rsid w:val="00DE5166"/>
    <w:rsid w:val="00DF644B"/>
    <w:rsid w:val="00E01192"/>
    <w:rsid w:val="00E0157C"/>
    <w:rsid w:val="00E04C2E"/>
    <w:rsid w:val="00E26EA5"/>
    <w:rsid w:val="00E30111"/>
    <w:rsid w:val="00E6084A"/>
    <w:rsid w:val="00E75A8E"/>
    <w:rsid w:val="00E7743A"/>
    <w:rsid w:val="00E92144"/>
    <w:rsid w:val="00E963F0"/>
    <w:rsid w:val="00EC2858"/>
    <w:rsid w:val="00EC53F6"/>
    <w:rsid w:val="00EC6A5D"/>
    <w:rsid w:val="00ED5CB6"/>
    <w:rsid w:val="00EE746C"/>
    <w:rsid w:val="00F13D21"/>
    <w:rsid w:val="00F14BEE"/>
    <w:rsid w:val="00F24B57"/>
    <w:rsid w:val="00F4406A"/>
    <w:rsid w:val="00F54E01"/>
    <w:rsid w:val="00F77322"/>
    <w:rsid w:val="00F858F9"/>
    <w:rsid w:val="00F91F9E"/>
    <w:rsid w:val="00FA0711"/>
    <w:rsid w:val="00FD0CC4"/>
    <w:rsid w:val="00FD46B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22C82E"/>
  <w15:docId w15:val="{B5334611-7E80-D04C-9F60-311E5D7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A8E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A8E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4">
    <w:name w:val="footer"/>
    <w:basedOn w:val="a"/>
    <w:link w:val="Char"/>
    <w:uiPriority w:val="99"/>
    <w:unhideWhenUsed/>
    <w:rsid w:val="00E75A8E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">
    <w:name w:val="바닥글 Char"/>
    <w:link w:val="a4"/>
    <w:uiPriority w:val="99"/>
    <w:rsid w:val="00E75A8E"/>
    <w:rPr>
      <w:rFonts w:ascii="맑은 고딕" w:eastAsia="맑은 고딕" w:hAnsi="맑은 고딕" w:cs="Times New Roman"/>
    </w:rPr>
  </w:style>
  <w:style w:type="character" w:styleId="a5">
    <w:name w:val="Hyperlink"/>
    <w:uiPriority w:val="99"/>
    <w:unhideWhenUsed/>
    <w:rsid w:val="00E75A8E"/>
    <w:rPr>
      <w:color w:val="0000FF"/>
      <w:u w:val="single"/>
    </w:rPr>
  </w:style>
  <w:style w:type="character" w:styleId="a6">
    <w:name w:val="Placeholder Text"/>
    <w:uiPriority w:val="99"/>
    <w:semiHidden/>
    <w:rsid w:val="00E75A8E"/>
    <w:rPr>
      <w:color w:val="808080"/>
    </w:rPr>
  </w:style>
  <w:style w:type="paragraph" w:styleId="a7">
    <w:name w:val="Balloon Text"/>
    <w:basedOn w:val="a"/>
    <w:link w:val="Char0"/>
    <w:uiPriority w:val="99"/>
    <w:semiHidden/>
    <w:unhideWhenUsed/>
    <w:rsid w:val="00E75A8E"/>
    <w:pPr>
      <w:spacing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0">
    <w:name w:val="풍선 도움말 텍스트 Char"/>
    <w:link w:val="a7"/>
    <w:uiPriority w:val="99"/>
    <w:semiHidden/>
    <w:rsid w:val="00E75A8E"/>
    <w:rPr>
      <w:rFonts w:ascii="맑은 고딕" w:eastAsia="맑은 고딕" w:hAnsi="맑은 고딕" w:cs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9D700F"/>
    <w:pPr>
      <w:tabs>
        <w:tab w:val="center" w:pos="4513"/>
        <w:tab w:val="right" w:pos="9026"/>
      </w:tabs>
      <w:snapToGrid w:val="0"/>
    </w:pPr>
    <w:rPr>
      <w:kern w:val="0"/>
      <w:szCs w:val="20"/>
      <w:lang w:val="x-none" w:eastAsia="x-none"/>
    </w:rPr>
  </w:style>
  <w:style w:type="character" w:customStyle="1" w:styleId="Char1">
    <w:name w:val="머리글 Char"/>
    <w:link w:val="a8"/>
    <w:uiPriority w:val="99"/>
    <w:rsid w:val="009D700F"/>
    <w:rPr>
      <w:rFonts w:ascii="맑은 고딕" w:eastAsia="맑은 고딕" w:hAnsi="맑은 고딕" w:cs="Times New Roman"/>
    </w:rPr>
  </w:style>
  <w:style w:type="paragraph" w:customStyle="1" w:styleId="a9">
    <w:name w:val="바탕글"/>
    <w:basedOn w:val="a"/>
    <w:rsid w:val="00DB61AE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D85C01"/>
    <w:pPr>
      <w:widowControl/>
      <w:wordWrap/>
      <w:autoSpaceDE/>
      <w:autoSpaceDN/>
      <w:snapToGrid w:val="0"/>
      <w:spacing w:after="0" w:line="384" w:lineRule="auto"/>
    </w:pPr>
    <w:rPr>
      <w:rFonts w:cs="굴림"/>
      <w:color w:val="000000"/>
      <w:kern w:val="0"/>
      <w:szCs w:val="20"/>
    </w:rPr>
  </w:style>
  <w:style w:type="table" w:styleId="aa">
    <w:name w:val="Table Grid"/>
    <w:basedOn w:val="a1"/>
    <w:uiPriority w:val="59"/>
    <w:rsid w:val="00F54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일반 표 31"/>
    <w:basedOn w:val="a1"/>
    <w:uiPriority w:val="43"/>
    <w:rsid w:val="00DF64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일반 표 41"/>
    <w:basedOn w:val="a1"/>
    <w:uiPriority w:val="44"/>
    <w:rsid w:val="00DF64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1">
    <w:name w:val="일반 표 51"/>
    <w:basedOn w:val="a1"/>
    <w:uiPriority w:val="45"/>
    <w:rsid w:val="00DF644B"/>
    <w:tblPr>
      <w:tblStyleRowBandSize w:val="1"/>
      <w:tblStyleColBandSize w:val="1"/>
    </w:tblPr>
    <w:tblStylePr w:type="firstRow">
      <w:rPr>
        <w:rFonts w:ascii="DengXian" w:eastAsia="DengXi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DengXi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DengXi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DengXi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">
    <w:name w:val="일반 표 11"/>
    <w:basedOn w:val="a1"/>
    <w:uiPriority w:val="41"/>
    <w:rsid w:val="00DF644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">
    <w:name w:val="표 눈금 밝게1"/>
    <w:basedOn w:val="a1"/>
    <w:uiPriority w:val="40"/>
    <w:rsid w:val="00DF64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b">
    <w:name w:val="Unresolved Mention"/>
    <w:basedOn w:val="a0"/>
    <w:uiPriority w:val="99"/>
    <w:semiHidden/>
    <w:unhideWhenUsed/>
    <w:rsid w:val="009D0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song@rgblab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4616;&#51068;\Desktop\&#49457;&#48324;_OOO_DREAMSTART%2016&#44592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CA5AD-4FA5-4326-8967-920B155D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성별_OOO_DREAMSTART 16기.dot</Template>
  <TotalTime>53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JIN AIR</Company>
  <LinksUpToDate>false</LinksUpToDate>
  <CharactersWithSpaces>1215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mailto:dreamstart28@gmail.com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신하일</dc:creator>
  <cp:keywords/>
  <cp:lastModifiedBy>RGBLAB</cp:lastModifiedBy>
  <cp:revision>17</cp:revision>
  <cp:lastPrinted>2013-01-30T11:02:00Z</cp:lastPrinted>
  <dcterms:created xsi:type="dcterms:W3CDTF">2021-08-17T03:57:00Z</dcterms:created>
  <dcterms:modified xsi:type="dcterms:W3CDTF">2021-08-18T01:02:00Z</dcterms:modified>
</cp:coreProperties>
</file>